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33638" w14:textId="3C088C55" w:rsidR="00B55955" w:rsidRPr="00B87962" w:rsidRDefault="00524922" w:rsidP="00DF42E6">
      <w:pPr>
        <w:shd w:val="clear" w:color="auto" w:fill="FFFFFF"/>
        <w:spacing w:line="269" w:lineRule="exact"/>
        <w:ind w:right="922"/>
        <w:jc w:val="center"/>
        <w:rPr>
          <w:b/>
          <w:bCs/>
        </w:rPr>
      </w:pPr>
      <w:r>
        <w:rPr>
          <w:b/>
          <w:bCs/>
        </w:rPr>
        <w:t xml:space="preserve">ТИПОВОЙ </w:t>
      </w:r>
      <w:r w:rsidR="00CA4CDE" w:rsidRPr="00B87962">
        <w:rPr>
          <w:b/>
          <w:bCs/>
        </w:rPr>
        <w:t>ДОГОВОР №</w:t>
      </w:r>
      <w:r w:rsidR="00A27CD3">
        <w:rPr>
          <w:b/>
          <w:bCs/>
        </w:rPr>
        <w:t xml:space="preserve"> </w:t>
      </w:r>
      <w:r w:rsidR="00BA1C64">
        <w:rPr>
          <w:b/>
          <w:bCs/>
        </w:rPr>
        <w:t>______</w:t>
      </w:r>
      <w:r w:rsidR="001C0967" w:rsidRPr="00E23D74">
        <w:rPr>
          <w:b/>
          <w:bCs/>
        </w:rPr>
        <w:t>-ПРР</w:t>
      </w:r>
      <w:r w:rsidR="00AC2ADC">
        <w:rPr>
          <w:b/>
          <w:bCs/>
        </w:rPr>
        <w:t>/П</w:t>
      </w:r>
      <w:r w:rsidR="001C0967" w:rsidRPr="00E23D74">
        <w:rPr>
          <w:b/>
          <w:bCs/>
        </w:rPr>
        <w:t>/К</w:t>
      </w:r>
      <w:r w:rsidR="00B55955" w:rsidRPr="00E23D74">
        <w:rPr>
          <w:b/>
          <w:bCs/>
        </w:rPr>
        <w:t>/</w:t>
      </w:r>
      <w:r w:rsidR="00035104">
        <w:rPr>
          <w:b/>
          <w:bCs/>
        </w:rPr>
        <w:t>202</w:t>
      </w:r>
      <w:r w:rsidR="00DB1C57">
        <w:rPr>
          <w:b/>
          <w:bCs/>
        </w:rPr>
        <w:t>5</w:t>
      </w:r>
    </w:p>
    <w:p w14:paraId="42C3C3D5" w14:textId="77777777" w:rsidR="00EA1439" w:rsidRDefault="00506554" w:rsidP="00BC15AE">
      <w:pPr>
        <w:shd w:val="clear" w:color="auto" w:fill="FFFFFF"/>
        <w:ind w:right="922"/>
        <w:jc w:val="center"/>
        <w:rPr>
          <w:b/>
          <w:bCs/>
        </w:rPr>
      </w:pPr>
      <w:r w:rsidRPr="00B87962">
        <w:rPr>
          <w:b/>
          <w:bCs/>
        </w:rPr>
        <w:t>на</w:t>
      </w:r>
      <w:r w:rsidR="00CA4CDE" w:rsidRPr="00B87962">
        <w:rPr>
          <w:b/>
          <w:bCs/>
        </w:rPr>
        <w:t xml:space="preserve"> выполнени</w:t>
      </w:r>
      <w:r w:rsidRPr="00B87962">
        <w:rPr>
          <w:b/>
          <w:bCs/>
        </w:rPr>
        <w:t>е</w:t>
      </w:r>
      <w:r w:rsidR="00CA4CDE" w:rsidRPr="00B87962">
        <w:rPr>
          <w:b/>
          <w:bCs/>
        </w:rPr>
        <w:t xml:space="preserve"> работ и оказани</w:t>
      </w:r>
      <w:r w:rsidR="008767FB" w:rsidRPr="00B87962">
        <w:rPr>
          <w:b/>
          <w:bCs/>
        </w:rPr>
        <w:t>е</w:t>
      </w:r>
      <w:r w:rsidR="00CA4CDE" w:rsidRPr="00B87962">
        <w:rPr>
          <w:b/>
          <w:bCs/>
        </w:rPr>
        <w:t xml:space="preserve"> услуг, связанных с пере</w:t>
      </w:r>
      <w:r w:rsidR="00EA1439">
        <w:rPr>
          <w:b/>
          <w:bCs/>
        </w:rPr>
        <w:t xml:space="preserve">валкой грузов </w:t>
      </w:r>
    </w:p>
    <w:p w14:paraId="6B3C92C6" w14:textId="77777777" w:rsidR="00BC15AE" w:rsidRPr="00B87962" w:rsidRDefault="00965A42" w:rsidP="00BC15AE">
      <w:pPr>
        <w:shd w:val="clear" w:color="auto" w:fill="FFFFFF"/>
        <w:ind w:right="922"/>
        <w:jc w:val="center"/>
        <w:rPr>
          <w:b/>
          <w:bCs/>
        </w:rPr>
      </w:pPr>
      <w:r>
        <w:rPr>
          <w:b/>
          <w:bCs/>
        </w:rPr>
        <w:t>в морском порту Провидения</w:t>
      </w:r>
    </w:p>
    <w:p w14:paraId="0DD7B250" w14:textId="77777777" w:rsidR="006D61B7" w:rsidRPr="001954C9" w:rsidRDefault="006D61B7" w:rsidP="00BC15AE">
      <w:pPr>
        <w:shd w:val="clear" w:color="auto" w:fill="FFFFFF"/>
        <w:ind w:right="922"/>
        <w:jc w:val="center"/>
        <w:rPr>
          <w:b/>
          <w:bCs/>
        </w:rPr>
      </w:pPr>
    </w:p>
    <w:p w14:paraId="26E06E9F" w14:textId="7B37BFD2" w:rsidR="000B2E75" w:rsidRPr="0078182B" w:rsidRDefault="001954C9" w:rsidP="000B2E75">
      <w:pPr>
        <w:shd w:val="clear" w:color="auto" w:fill="FFFFFF"/>
        <w:ind w:right="-145"/>
        <w:rPr>
          <w:bCs/>
          <w:spacing w:val="-4"/>
        </w:rPr>
      </w:pPr>
      <w:r>
        <w:rPr>
          <w:bCs/>
          <w:spacing w:val="-4"/>
        </w:rPr>
        <w:t>г. Анадырь</w:t>
      </w:r>
      <w:r>
        <w:rPr>
          <w:bCs/>
          <w:spacing w:val="-4"/>
        </w:rPr>
        <w:tab/>
      </w:r>
      <w:r w:rsidR="000B2E75" w:rsidRPr="0078182B">
        <w:rPr>
          <w:bCs/>
          <w:spacing w:val="-4"/>
        </w:rPr>
        <w:tab/>
      </w:r>
      <w:r w:rsidR="000B2E75" w:rsidRPr="0078182B">
        <w:rPr>
          <w:bCs/>
          <w:spacing w:val="-4"/>
        </w:rPr>
        <w:tab/>
      </w:r>
      <w:r w:rsidR="000B2E75" w:rsidRPr="0078182B">
        <w:rPr>
          <w:bCs/>
          <w:spacing w:val="-4"/>
        </w:rPr>
        <w:tab/>
      </w:r>
      <w:r w:rsidR="000B2E75" w:rsidRPr="0078182B">
        <w:rPr>
          <w:bCs/>
          <w:spacing w:val="-4"/>
        </w:rPr>
        <w:tab/>
      </w:r>
      <w:r w:rsidR="000B2E75" w:rsidRPr="0078182B">
        <w:rPr>
          <w:bCs/>
          <w:spacing w:val="-4"/>
        </w:rPr>
        <w:tab/>
      </w:r>
      <w:r w:rsidR="000B2E75" w:rsidRPr="0078182B">
        <w:rPr>
          <w:bCs/>
          <w:spacing w:val="-4"/>
        </w:rPr>
        <w:tab/>
      </w:r>
      <w:r w:rsidR="000B2E75" w:rsidRPr="0078182B">
        <w:rPr>
          <w:bCs/>
          <w:spacing w:val="-4"/>
        </w:rPr>
        <w:tab/>
      </w:r>
      <w:r w:rsidR="000A1CC1">
        <w:rPr>
          <w:bCs/>
          <w:spacing w:val="-4"/>
        </w:rPr>
        <w:t xml:space="preserve">           </w:t>
      </w:r>
      <w:r w:rsidR="000A1CC1" w:rsidRPr="000A1CC1">
        <w:rPr>
          <w:bCs/>
          <w:spacing w:val="-4"/>
        </w:rPr>
        <w:t>«</w:t>
      </w:r>
      <w:r w:rsidR="000A1CC1" w:rsidRPr="000A1CC1">
        <w:rPr>
          <w:bCs/>
          <w:spacing w:val="-4"/>
          <w:u w:val="single"/>
        </w:rPr>
        <w:t xml:space="preserve">          </w:t>
      </w:r>
      <w:r w:rsidR="000A1CC1" w:rsidRPr="000A1CC1">
        <w:rPr>
          <w:bCs/>
          <w:spacing w:val="-4"/>
        </w:rPr>
        <w:t>» ______________ 2025 г</w:t>
      </w:r>
      <w:r w:rsidR="000A1CC1">
        <w:rPr>
          <w:bCs/>
          <w:spacing w:val="-4"/>
        </w:rPr>
        <w:t>.</w:t>
      </w:r>
    </w:p>
    <w:p w14:paraId="0B008F26" w14:textId="77777777" w:rsidR="0084279F" w:rsidRDefault="0084279F" w:rsidP="0084279F">
      <w:pPr>
        <w:shd w:val="clear" w:color="auto" w:fill="FFFFFF"/>
        <w:ind w:right="-145"/>
        <w:jc w:val="center"/>
        <w:rPr>
          <w:bCs/>
          <w:spacing w:val="-4"/>
        </w:rPr>
      </w:pPr>
    </w:p>
    <w:p w14:paraId="2F805FED" w14:textId="77777777" w:rsidR="0084279F" w:rsidRDefault="0084279F" w:rsidP="0084279F">
      <w:pPr>
        <w:shd w:val="clear" w:color="auto" w:fill="FFFFFF"/>
        <w:ind w:firstLine="709"/>
        <w:jc w:val="both"/>
      </w:pPr>
      <w:r>
        <w:t xml:space="preserve">Акционерное общество «Анадырский морской порт» (АО «Анадырьморпорт»), именуемое в дальнейшем ИСПОЛНИТЕЛЬ, в лице генерального директора Тюхтий Виктора Анатольевича, действующего на основании </w:t>
      </w:r>
      <w:r>
        <w:rPr>
          <w:rFonts w:eastAsia="MS Mincho"/>
        </w:rPr>
        <w:t xml:space="preserve">Устава </w:t>
      </w:r>
      <w:r>
        <w:t>с одной стороны, и</w:t>
      </w:r>
      <w:r>
        <w:rPr>
          <w:rFonts w:eastAsia="MS Mincho"/>
        </w:rPr>
        <w:t xml:space="preserve"> </w:t>
      </w:r>
      <w:permStart w:id="1503603012" w:edGrp="everyone"/>
      <w:r>
        <w:t>_________________________________________________________________</w:t>
      </w:r>
      <w:permEnd w:id="1503603012"/>
      <w:r>
        <w:t>,</w:t>
      </w:r>
      <w:r>
        <w:rPr>
          <w:rFonts w:eastAsia="MS Mincho"/>
        </w:rPr>
        <w:t xml:space="preserve"> именуемое в дальнейшем ЗАКАЗЧИК, в лице</w:t>
      </w:r>
      <w:r>
        <w:t xml:space="preserve"> </w:t>
      </w:r>
      <w:permStart w:id="1964600870" w:edGrp="everyone"/>
      <w:r>
        <w:t>____________________________________________________________________________</w:t>
      </w:r>
      <w:permEnd w:id="1964600870"/>
      <w:r>
        <w:t xml:space="preserve">, действующего на основании </w:t>
      </w:r>
      <w:permStart w:id="1358961163" w:edGrp="everyone"/>
      <w:r>
        <w:t>___________________</w:t>
      </w:r>
      <w:permEnd w:id="1358961163"/>
      <w:r>
        <w:rPr>
          <w:rFonts w:eastAsia="MS Mincho"/>
        </w:rPr>
        <w:t>, с другой стороны</w:t>
      </w:r>
      <w:r>
        <w:t xml:space="preserve">, </w:t>
      </w:r>
      <w:r>
        <w:rPr>
          <w:rFonts w:eastAsia="MS Mincho"/>
        </w:rPr>
        <w:t xml:space="preserve">именуемые в дальнейшем Стороны и в отдельности Сторона заключили </w:t>
      </w:r>
      <w:r>
        <w:t>настоящий договор о нижеследующем:</w:t>
      </w:r>
    </w:p>
    <w:p w14:paraId="6AECC6A2" w14:textId="77777777" w:rsidR="006A4240" w:rsidRPr="00F55C49" w:rsidRDefault="006A4240" w:rsidP="00547651">
      <w:pPr>
        <w:shd w:val="clear" w:color="auto" w:fill="FFFFFF"/>
        <w:ind w:firstLine="567"/>
        <w:jc w:val="both"/>
      </w:pPr>
    </w:p>
    <w:p w14:paraId="188D3641" w14:textId="77777777" w:rsidR="00817CEE" w:rsidRPr="00817CEE" w:rsidRDefault="0052511C" w:rsidP="00817CEE">
      <w:pPr>
        <w:numPr>
          <w:ilvl w:val="0"/>
          <w:numId w:val="6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pacing w:val="-1"/>
        </w:rPr>
      </w:pPr>
      <w:r w:rsidRPr="001D25DC">
        <w:rPr>
          <w:b/>
          <w:bCs/>
          <w:spacing w:val="-1"/>
        </w:rPr>
        <w:t>Предмет договора</w:t>
      </w:r>
    </w:p>
    <w:p w14:paraId="7C6729C3" w14:textId="4BC2CBE1" w:rsidR="0052511C" w:rsidRPr="001D25DC" w:rsidRDefault="0052511C" w:rsidP="004C64DE">
      <w:pPr>
        <w:ind w:firstLine="709"/>
        <w:jc w:val="both"/>
      </w:pPr>
      <w:r w:rsidRPr="001D25DC">
        <w:t>1.1. Настоящий договор регламентирует организацию работ, ответственность Сторон, порядок расчетов между договаривающимися Сторонами, а также оказание услуг, связанных с переработкой, хранением грузов в период установленных норматив</w:t>
      </w:r>
      <w:r w:rsidR="00A57C33" w:rsidRPr="001D25DC">
        <w:t>ных сроков навигации на причале</w:t>
      </w:r>
      <w:r w:rsidR="00AE4951">
        <w:t> </w:t>
      </w:r>
      <w:r w:rsidR="00A57C33" w:rsidRPr="001D25DC">
        <w:t>1</w:t>
      </w:r>
      <w:r w:rsidRPr="001D25DC">
        <w:t xml:space="preserve"> </w:t>
      </w:r>
      <w:r w:rsidR="00E06A1E">
        <w:t>морского порта</w:t>
      </w:r>
      <w:r w:rsidR="00377184">
        <w:t xml:space="preserve"> Провидения </w:t>
      </w:r>
      <w:r w:rsidRPr="001D25DC">
        <w:t xml:space="preserve">перевозимых на судах Заказчика или арендованных Заказчиком в навигацию </w:t>
      </w:r>
      <w:r w:rsidR="00035104">
        <w:t>202</w:t>
      </w:r>
      <w:r w:rsidR="00DB1C57">
        <w:t>5</w:t>
      </w:r>
      <w:r w:rsidRPr="001D25DC">
        <w:t xml:space="preserve"> года;</w:t>
      </w:r>
    </w:p>
    <w:p w14:paraId="1CBA08FD" w14:textId="0BA447D5" w:rsidR="0052511C" w:rsidRPr="001D25DC" w:rsidRDefault="0052511C" w:rsidP="004C64DE">
      <w:pPr>
        <w:ind w:firstLine="709"/>
        <w:jc w:val="both"/>
      </w:pPr>
      <w:r w:rsidRPr="001D25DC">
        <w:rPr>
          <w:rFonts w:eastAsia="MS Mincho"/>
        </w:rPr>
        <w:t xml:space="preserve">1.2. Исполнитель, в период навигации </w:t>
      </w:r>
      <w:r w:rsidR="00035104">
        <w:rPr>
          <w:rFonts w:eastAsia="MS Mincho"/>
        </w:rPr>
        <w:t>202</w:t>
      </w:r>
      <w:r w:rsidR="00DB1C57">
        <w:rPr>
          <w:rFonts w:eastAsia="MS Mincho"/>
        </w:rPr>
        <w:t>5</w:t>
      </w:r>
      <w:r w:rsidRPr="001D25DC">
        <w:rPr>
          <w:rFonts w:eastAsia="MS Mincho"/>
        </w:rPr>
        <w:t xml:space="preserve"> года своими силами и техническими средствами по заявке Заказчика выполняет погрузочно-разгрузочные работы и оказывает связанные с ними услуги в отношении </w:t>
      </w:r>
      <w:r w:rsidRPr="001D25DC">
        <w:t>груза, прибывшего как на судах Заказчика или арендованных Заказчиком, так и на судах других перевозчиков, прибывших в адрес Заказ</w:t>
      </w:r>
      <w:r w:rsidR="008172B5">
        <w:t xml:space="preserve">чика, а также оказывает услуги </w:t>
      </w:r>
      <w:r w:rsidRPr="001D25DC">
        <w:t>по швартовке/отшвартовке судов и другие услуги по дополнительным заявкам Заказчика, на условиях настоящего договора.;</w:t>
      </w:r>
    </w:p>
    <w:p w14:paraId="27F7A229" w14:textId="77777777" w:rsidR="0052511C" w:rsidRDefault="0052511C" w:rsidP="004C64DE">
      <w:pPr>
        <w:pStyle w:val="a8"/>
        <w:ind w:firstLine="709"/>
        <w:jc w:val="both"/>
        <w:rPr>
          <w:rFonts w:ascii="Times New Roman" w:eastAsia="MS Mincho" w:hAnsi="Times New Roman"/>
        </w:rPr>
      </w:pPr>
      <w:r w:rsidRPr="001D25DC">
        <w:rPr>
          <w:rFonts w:ascii="Times New Roman" w:hAnsi="Times New Roman"/>
        </w:rPr>
        <w:t xml:space="preserve">1.3. </w:t>
      </w:r>
      <w:r w:rsidRPr="001D25DC">
        <w:rPr>
          <w:rFonts w:ascii="Times New Roman" w:eastAsia="MS Mincho" w:hAnsi="Times New Roman"/>
        </w:rPr>
        <w:t>Заказчик оплачивает все работы и услуги в порядке и в сроки, установленные настоящим договором.</w:t>
      </w:r>
    </w:p>
    <w:p w14:paraId="6214C6F9" w14:textId="77777777" w:rsidR="001D25DC" w:rsidRPr="001D25DC" w:rsidRDefault="001D25DC" w:rsidP="004C64DE">
      <w:pPr>
        <w:pStyle w:val="a8"/>
        <w:ind w:firstLine="709"/>
        <w:jc w:val="both"/>
        <w:rPr>
          <w:rFonts w:ascii="Times New Roman" w:eastAsia="MS Mincho" w:hAnsi="Times New Roman"/>
        </w:rPr>
      </w:pPr>
    </w:p>
    <w:p w14:paraId="5222349E" w14:textId="77777777" w:rsidR="00817CEE" w:rsidRPr="00817CEE" w:rsidRDefault="0052511C" w:rsidP="00817CEE">
      <w:pPr>
        <w:numPr>
          <w:ilvl w:val="0"/>
          <w:numId w:val="6"/>
        </w:numPr>
        <w:shd w:val="clear" w:color="auto" w:fill="FFFFFF"/>
        <w:tabs>
          <w:tab w:val="left" w:pos="284"/>
        </w:tabs>
        <w:ind w:left="0" w:right="19" w:firstLine="0"/>
        <w:jc w:val="center"/>
        <w:rPr>
          <w:b/>
          <w:bCs/>
          <w:spacing w:val="-1"/>
        </w:rPr>
      </w:pPr>
      <w:r w:rsidRPr="001D25DC">
        <w:rPr>
          <w:b/>
          <w:bCs/>
          <w:spacing w:val="-1"/>
        </w:rPr>
        <w:t>Общие положения</w:t>
      </w:r>
    </w:p>
    <w:p w14:paraId="05497C66" w14:textId="77777777" w:rsidR="0052511C" w:rsidRPr="001D25DC" w:rsidRDefault="0052511C" w:rsidP="004C64DE">
      <w:pPr>
        <w:shd w:val="clear" w:color="auto" w:fill="FFFFFF"/>
        <w:tabs>
          <w:tab w:val="left" w:pos="1134"/>
        </w:tabs>
        <w:ind w:firstLine="709"/>
      </w:pPr>
      <w:r w:rsidRPr="001D25DC">
        <w:rPr>
          <w:b/>
          <w:bCs/>
          <w:spacing w:val="-6"/>
        </w:rPr>
        <w:t>2.1.</w:t>
      </w:r>
      <w:r w:rsidRPr="001D25DC">
        <w:rPr>
          <w:b/>
          <w:bCs/>
        </w:rPr>
        <w:tab/>
        <w:t>Швартовка, отшвартовка судна</w:t>
      </w:r>
    </w:p>
    <w:p w14:paraId="6F361737" w14:textId="77777777" w:rsidR="0052511C" w:rsidRPr="00C20AB3" w:rsidRDefault="0052511C" w:rsidP="004C64DE">
      <w:pPr>
        <w:widowControl/>
        <w:numPr>
          <w:ilvl w:val="0"/>
          <w:numId w:val="1"/>
        </w:numPr>
        <w:shd w:val="clear" w:color="auto" w:fill="FFFFFF"/>
        <w:ind w:right="5" w:firstLine="709"/>
        <w:jc w:val="both"/>
        <w:rPr>
          <w:spacing w:val="-5"/>
        </w:rPr>
      </w:pPr>
      <w:r w:rsidRPr="00C20AB3">
        <w:t>Прием морских транспортных судов За</w:t>
      </w:r>
      <w:r w:rsidR="00A57C33" w:rsidRPr="00C20AB3">
        <w:t>казчика под обработку к причалу</w:t>
      </w:r>
      <w:r w:rsidR="00AE4951">
        <w:t> </w:t>
      </w:r>
      <w:r w:rsidR="00A57C33" w:rsidRPr="00C20AB3">
        <w:t>1</w:t>
      </w:r>
      <w:r w:rsidRPr="00C20AB3">
        <w:t xml:space="preserve"> </w:t>
      </w:r>
      <w:r w:rsidR="00E06A1E">
        <w:t>морского порта</w:t>
      </w:r>
      <w:r w:rsidR="00377184" w:rsidRPr="00C20AB3">
        <w:t xml:space="preserve"> Провидения </w:t>
      </w:r>
      <w:r w:rsidRPr="00C20AB3">
        <w:t>осуществляется в период установленных нормативных сроков</w:t>
      </w:r>
      <w:r w:rsidR="00730FF7" w:rsidRPr="00C20AB3">
        <w:t xml:space="preserve"> навигации</w:t>
      </w:r>
      <w:r w:rsidRPr="00C20AB3">
        <w:rPr>
          <w:spacing w:val="-1"/>
        </w:rPr>
        <w:t>;</w:t>
      </w:r>
    </w:p>
    <w:p w14:paraId="092581BC" w14:textId="77777777" w:rsidR="0052511C" w:rsidRPr="001D25DC" w:rsidRDefault="0052511C" w:rsidP="004C64DE">
      <w:pPr>
        <w:widowControl/>
        <w:numPr>
          <w:ilvl w:val="0"/>
          <w:numId w:val="1"/>
        </w:numPr>
        <w:shd w:val="clear" w:color="auto" w:fill="FFFFFF"/>
        <w:tabs>
          <w:tab w:val="left" w:pos="888"/>
        </w:tabs>
        <w:ind w:right="14" w:firstLine="709"/>
        <w:jc w:val="both"/>
        <w:rPr>
          <w:spacing w:val="-5"/>
        </w:rPr>
      </w:pPr>
      <w:r w:rsidRPr="001D25DC">
        <w:t xml:space="preserve">Швартовка, отшвартовка судна к грузовым причалам </w:t>
      </w:r>
      <w:r w:rsidR="00E06A1E">
        <w:t xml:space="preserve">морского порта Провидения </w:t>
      </w:r>
      <w:r w:rsidRPr="001D25DC">
        <w:t>осуществляется только с разрешения Исполнителя;</w:t>
      </w:r>
    </w:p>
    <w:p w14:paraId="7EEEBA5F" w14:textId="77777777" w:rsidR="0052511C" w:rsidRPr="001D25DC" w:rsidRDefault="0052511C" w:rsidP="004C64DE">
      <w:pPr>
        <w:widowControl/>
        <w:numPr>
          <w:ilvl w:val="0"/>
          <w:numId w:val="1"/>
        </w:numPr>
        <w:shd w:val="clear" w:color="auto" w:fill="FFFFFF"/>
        <w:tabs>
          <w:tab w:val="left" w:pos="888"/>
        </w:tabs>
        <w:ind w:right="14" w:firstLine="709"/>
        <w:jc w:val="both"/>
        <w:rPr>
          <w:spacing w:val="-6"/>
        </w:rPr>
      </w:pPr>
      <w:r w:rsidRPr="001D25DC">
        <w:t xml:space="preserve">О задержках в пути, </w:t>
      </w:r>
      <w:r w:rsidR="002869B8">
        <w:t>которые могут</w:t>
      </w:r>
      <w:r w:rsidRPr="001D25DC">
        <w:t xml:space="preserve"> вызвать опоздание судна против указанных сроков предполагаемого прибытия, капитан судна Заказчика или сам Заказчик обязан немедленно известить Исполнителя;</w:t>
      </w:r>
    </w:p>
    <w:p w14:paraId="2770CDBE" w14:textId="77777777" w:rsidR="0052511C" w:rsidRPr="001954C9" w:rsidRDefault="0052511C" w:rsidP="004C64DE">
      <w:pPr>
        <w:widowControl/>
        <w:numPr>
          <w:ilvl w:val="0"/>
          <w:numId w:val="1"/>
        </w:numPr>
        <w:shd w:val="clear" w:color="auto" w:fill="FFFFFF"/>
        <w:tabs>
          <w:tab w:val="left" w:pos="888"/>
        </w:tabs>
        <w:ind w:right="24" w:firstLine="709"/>
        <w:jc w:val="both"/>
        <w:rPr>
          <w:spacing w:val="-5"/>
        </w:rPr>
      </w:pPr>
      <w:r w:rsidRPr="001D25DC">
        <w:t>Выполненные операции по швартовке и отшвартовке, другие сопутствующие работы оформляются соответствующими справками (внутренний документ Исполнителя, в соответствии с Положением о документообороте Исполнителя) о фактически выполненных работах, подписанные Заказчиком, уполномоченным лицом Заказчика или капитаном судна.</w:t>
      </w:r>
    </w:p>
    <w:p w14:paraId="2D91B5FC" w14:textId="77777777" w:rsidR="001954C9" w:rsidRPr="001D25DC" w:rsidRDefault="001954C9" w:rsidP="001954C9">
      <w:pPr>
        <w:widowControl/>
        <w:shd w:val="clear" w:color="auto" w:fill="FFFFFF"/>
        <w:tabs>
          <w:tab w:val="left" w:pos="888"/>
        </w:tabs>
        <w:ind w:left="709" w:right="24"/>
        <w:jc w:val="both"/>
        <w:rPr>
          <w:spacing w:val="-5"/>
        </w:rPr>
      </w:pPr>
    </w:p>
    <w:p w14:paraId="49FF54B8" w14:textId="77777777" w:rsidR="0052511C" w:rsidRPr="001D25DC" w:rsidRDefault="0052511C" w:rsidP="004C64DE">
      <w:pPr>
        <w:shd w:val="clear" w:color="auto" w:fill="FFFFFF"/>
        <w:tabs>
          <w:tab w:val="left" w:pos="1134"/>
        </w:tabs>
        <w:ind w:firstLine="709"/>
        <w:rPr>
          <w:b/>
          <w:bCs/>
        </w:rPr>
      </w:pPr>
      <w:r w:rsidRPr="001D25DC">
        <w:rPr>
          <w:b/>
          <w:bCs/>
          <w:spacing w:val="-6"/>
        </w:rPr>
        <w:t>2.2.</w:t>
      </w:r>
      <w:r w:rsidRPr="001D25DC">
        <w:rPr>
          <w:b/>
          <w:bCs/>
        </w:rPr>
        <w:tab/>
        <w:t>Погрузочно-разгрузочные работы</w:t>
      </w:r>
    </w:p>
    <w:p w14:paraId="6361FE51" w14:textId="77777777" w:rsidR="0052511C" w:rsidRPr="001D25DC" w:rsidRDefault="0052511C" w:rsidP="004C64DE">
      <w:pPr>
        <w:widowControl/>
        <w:shd w:val="clear" w:color="auto" w:fill="FFFFFF"/>
        <w:tabs>
          <w:tab w:val="left" w:pos="701"/>
        </w:tabs>
        <w:ind w:firstLine="709"/>
        <w:jc w:val="both"/>
        <w:rPr>
          <w:bCs/>
        </w:rPr>
      </w:pPr>
      <w:r w:rsidRPr="001D25DC">
        <w:rPr>
          <w:bCs/>
        </w:rPr>
        <w:t>2.2.1. Исполнитель обеспечивает погрузочно</w:t>
      </w:r>
      <w:r w:rsidR="00A57C33" w:rsidRPr="001D25DC">
        <w:rPr>
          <w:bCs/>
        </w:rPr>
        <w:t>-разгрузочные работы на причале</w:t>
      </w:r>
      <w:r w:rsidR="00AE4951">
        <w:rPr>
          <w:bCs/>
        </w:rPr>
        <w:t> </w:t>
      </w:r>
      <w:r w:rsidR="00A57C33" w:rsidRPr="001D25DC">
        <w:rPr>
          <w:bCs/>
        </w:rPr>
        <w:t>1</w:t>
      </w:r>
      <w:r w:rsidRPr="001D25DC">
        <w:rPr>
          <w:bCs/>
        </w:rPr>
        <w:t xml:space="preserve"> </w:t>
      </w:r>
      <w:r w:rsidR="00E06A1E">
        <w:rPr>
          <w:bCs/>
        </w:rPr>
        <w:t>морского порта</w:t>
      </w:r>
      <w:r w:rsidR="00CC243A" w:rsidRPr="001D25DC">
        <w:rPr>
          <w:bCs/>
        </w:rPr>
        <w:t xml:space="preserve"> Провидения, </w:t>
      </w:r>
      <w:r w:rsidRPr="001D25DC">
        <w:rPr>
          <w:bCs/>
        </w:rPr>
        <w:t xml:space="preserve">при обработке судов Заказчика, в одну смену с </w:t>
      </w:r>
      <w:r w:rsidR="00CC243A" w:rsidRPr="001D25DC">
        <w:rPr>
          <w:bCs/>
        </w:rPr>
        <w:t>08</w:t>
      </w:r>
      <w:bookmarkStart w:id="0" w:name="_Hlk32412673"/>
      <w:r w:rsidR="00CC243A" w:rsidRPr="001D25DC">
        <w:rPr>
          <w:bCs/>
          <w:vertAlign w:val="superscript"/>
        </w:rPr>
        <w:t>0</w:t>
      </w:r>
      <w:r w:rsidRPr="001D25DC">
        <w:rPr>
          <w:bCs/>
          <w:vertAlign w:val="superscript"/>
        </w:rPr>
        <w:t>0</w:t>
      </w:r>
      <w:bookmarkEnd w:id="0"/>
      <w:r w:rsidR="00CC243A" w:rsidRPr="001D25DC">
        <w:rPr>
          <w:bCs/>
        </w:rPr>
        <w:t xml:space="preserve"> до 20</w:t>
      </w:r>
      <w:r w:rsidRPr="001D25DC">
        <w:rPr>
          <w:bCs/>
          <w:vertAlign w:val="superscript"/>
        </w:rPr>
        <w:t>0</w:t>
      </w:r>
      <w:r w:rsidR="009A06C8" w:rsidRPr="001D25DC">
        <w:rPr>
          <w:bCs/>
          <w:vertAlign w:val="superscript"/>
        </w:rPr>
        <w:t>0</w:t>
      </w:r>
      <w:r w:rsidRPr="001D25DC">
        <w:rPr>
          <w:bCs/>
        </w:rPr>
        <w:t xml:space="preserve"> </w:t>
      </w:r>
      <w:r w:rsidR="00CC243A" w:rsidRPr="001D25DC">
        <w:rPr>
          <w:bCs/>
        </w:rPr>
        <w:t xml:space="preserve">на </w:t>
      </w:r>
      <w:r w:rsidRPr="001D25DC">
        <w:rPr>
          <w:bCs/>
        </w:rPr>
        <w:t>од</w:t>
      </w:r>
      <w:r w:rsidR="00CC243A" w:rsidRPr="001D25DC">
        <w:rPr>
          <w:bCs/>
        </w:rPr>
        <w:t>и</w:t>
      </w:r>
      <w:r w:rsidRPr="001D25DC">
        <w:rPr>
          <w:bCs/>
        </w:rPr>
        <w:t>н технологически</w:t>
      </w:r>
      <w:r w:rsidR="00CC243A" w:rsidRPr="001D25DC">
        <w:rPr>
          <w:bCs/>
        </w:rPr>
        <w:t>й</w:t>
      </w:r>
      <w:r w:rsidRPr="001D25DC">
        <w:rPr>
          <w:bCs/>
        </w:rPr>
        <w:t xml:space="preserve"> ход в рабочие календарные дни;</w:t>
      </w:r>
    </w:p>
    <w:p w14:paraId="416663B6" w14:textId="77777777" w:rsidR="0052511C" w:rsidRDefault="0052511C" w:rsidP="004C64DE">
      <w:pPr>
        <w:widowControl/>
        <w:shd w:val="clear" w:color="auto" w:fill="FFFFFF"/>
        <w:tabs>
          <w:tab w:val="left" w:pos="701"/>
        </w:tabs>
        <w:ind w:firstLine="709"/>
        <w:jc w:val="both"/>
        <w:rPr>
          <w:bCs/>
        </w:rPr>
      </w:pPr>
      <w:r w:rsidRPr="001D25DC">
        <w:rPr>
          <w:bCs/>
        </w:rPr>
        <w:t>2.2.2. Исполнитель по заявке Заказчика, по дополнительному соглашению (договору) может организо</w:t>
      </w:r>
      <w:r w:rsidR="00A57C33" w:rsidRPr="001D25DC">
        <w:rPr>
          <w:bCs/>
        </w:rPr>
        <w:t xml:space="preserve">вать </w:t>
      </w:r>
      <w:r w:rsidRPr="001D25DC">
        <w:rPr>
          <w:bCs/>
        </w:rPr>
        <w:t>работу в выходные (суббота, воскресенье) и праздничные дни;</w:t>
      </w:r>
    </w:p>
    <w:p w14:paraId="100C0161" w14:textId="77777777" w:rsidR="0052511C" w:rsidRDefault="0052511C" w:rsidP="004C64DE">
      <w:pPr>
        <w:widowControl/>
        <w:shd w:val="clear" w:color="auto" w:fill="FFFFFF"/>
        <w:tabs>
          <w:tab w:val="left" w:pos="898"/>
        </w:tabs>
        <w:ind w:right="24" w:firstLine="709"/>
        <w:jc w:val="both"/>
        <w:rPr>
          <w:spacing w:val="-5"/>
        </w:rPr>
      </w:pPr>
      <w:r>
        <w:t>2.2.</w:t>
      </w:r>
      <w:r w:rsidR="00683C8F">
        <w:t>3</w:t>
      </w:r>
      <w:r>
        <w:t xml:space="preserve">. Исполнитель осуществляет грузовые операции портовыми кранами и судовыми средствами с контейнерами грузоподъемностью до </w:t>
      </w:r>
      <w:r w:rsidR="00CC243A">
        <w:t xml:space="preserve">20 </w:t>
      </w:r>
      <w:r>
        <w:t xml:space="preserve">тонн, с длинномерными грузами до 12 метров и тяжеловесными грузами, весом одного места до </w:t>
      </w:r>
      <w:r w:rsidR="00CC243A">
        <w:t xml:space="preserve">20 </w:t>
      </w:r>
      <w:r>
        <w:t>тонн. Переработка тяжеловесных, свыш</w:t>
      </w:r>
      <w:r w:rsidR="00116738">
        <w:t>е 2</w:t>
      </w:r>
      <w:r>
        <w:t xml:space="preserve">0 тонн, и длинномерных, свыше 12 метров, грузов производится Исполнителем только при наличии рабочих </w:t>
      </w:r>
      <w:r>
        <w:rPr>
          <w:spacing w:val="-1"/>
        </w:rPr>
        <w:t xml:space="preserve">технологических карт перегрузочных работ и специальных грузозахватных приспособлений, </w:t>
      </w:r>
      <w:r>
        <w:t>соответствующих требованиям государственного стандарта, предоставляемых грузополучателем (грузоотправителем) по предварительному согласованию с Исполнителем;</w:t>
      </w:r>
    </w:p>
    <w:p w14:paraId="379DABEC" w14:textId="77777777" w:rsidR="0052511C" w:rsidRDefault="0052511C" w:rsidP="004C64DE">
      <w:pPr>
        <w:widowControl/>
        <w:shd w:val="clear" w:color="auto" w:fill="FFFFFF"/>
        <w:tabs>
          <w:tab w:val="left" w:pos="898"/>
        </w:tabs>
        <w:ind w:right="24" w:firstLine="709"/>
        <w:jc w:val="both"/>
      </w:pPr>
      <w:r>
        <w:t>2.2.</w:t>
      </w:r>
      <w:r w:rsidR="00683C8F">
        <w:t>4</w:t>
      </w:r>
      <w:r>
        <w:t>. В том случае, когда для погрузки/выгрузки груза требуется применение специальных грузозахватных приспособлений, такелажа, грузополучатель (грузоотправитель) через Заказчика</w:t>
      </w:r>
      <w:r>
        <w:rPr>
          <w:spacing w:val="-1"/>
        </w:rPr>
        <w:t xml:space="preserve"> обязан предоставить их Исполнителю на безвозмездной основе. После окончания работ Исполнитель </w:t>
      </w:r>
      <w:r>
        <w:t>возвращает специальные грузозахватные приспособления, такелаж грузополучателю (грузоотправителю) в течение 12 часов с момента вывоза груза с территории Исполнителя или окончания погрузки груза на судно Заказчика, в том состоянии, в котором они были приняты. В случае их повреждения или утраты, по доказанной</w:t>
      </w:r>
      <w:r w:rsidR="008172B5">
        <w:t xml:space="preserve"> вине Исполнителя, Исполнитель </w:t>
      </w:r>
      <w:r>
        <w:t>в полном размере возмещает затраты на их ремонт и восстановление;</w:t>
      </w:r>
    </w:p>
    <w:p w14:paraId="36D953BA" w14:textId="77777777" w:rsidR="0052511C" w:rsidRDefault="0052511C" w:rsidP="004C64DE">
      <w:pPr>
        <w:widowControl/>
        <w:shd w:val="clear" w:color="auto" w:fill="FFFFFF"/>
        <w:tabs>
          <w:tab w:val="left" w:pos="898"/>
        </w:tabs>
        <w:ind w:right="24" w:firstLine="709"/>
        <w:jc w:val="both"/>
        <w:rPr>
          <w:spacing w:val="-6"/>
        </w:rPr>
      </w:pPr>
      <w:r>
        <w:t>2.2.</w:t>
      </w:r>
      <w:r w:rsidR="00683C8F">
        <w:t>5</w:t>
      </w:r>
      <w:r>
        <w:t xml:space="preserve">. Получение и возврат Исполнителем специальных грузозахватных приспособлений и такелажа оформляется двухсторонним актом, подписанным капитаном судна или уполномоченным лицом Заказчика и Исполнителем. </w:t>
      </w:r>
      <w:r>
        <w:rPr>
          <w:spacing w:val="-2"/>
        </w:rPr>
        <w:t xml:space="preserve">Специальные грузозахватные </w:t>
      </w:r>
      <w:r>
        <w:t>приспособления, такелаж должны соответствовать требованиям государственного стандарта;</w:t>
      </w:r>
    </w:p>
    <w:p w14:paraId="4A6DDBFD" w14:textId="77777777" w:rsidR="0052511C" w:rsidRDefault="0052511C" w:rsidP="004C64DE">
      <w:pPr>
        <w:widowControl/>
        <w:shd w:val="clear" w:color="auto" w:fill="FFFFFF"/>
        <w:tabs>
          <w:tab w:val="left" w:pos="-567"/>
        </w:tabs>
        <w:ind w:firstLine="709"/>
        <w:jc w:val="both"/>
      </w:pPr>
      <w:r>
        <w:lastRenderedPageBreak/>
        <w:t>2.2.</w:t>
      </w:r>
      <w:r w:rsidR="00683C8F">
        <w:t>6</w:t>
      </w:r>
      <w:r>
        <w:t>. Переработка опасных и разрядных грузов производиться в строгом соответствии с Правилами МОПОГ и по предварительному согласованию с Исполнителем. Выгрузка/погрузка производится только по прямому варианту;</w:t>
      </w:r>
    </w:p>
    <w:p w14:paraId="739D5572" w14:textId="77777777" w:rsidR="001D25DC" w:rsidRDefault="0052511C" w:rsidP="004C64DE">
      <w:pPr>
        <w:widowControl/>
        <w:shd w:val="clear" w:color="auto" w:fill="FFFFFF"/>
        <w:tabs>
          <w:tab w:val="left" w:pos="142"/>
        </w:tabs>
        <w:ind w:right="34" w:firstLine="709"/>
        <w:jc w:val="both"/>
      </w:pPr>
      <w:r>
        <w:rPr>
          <w:bCs/>
        </w:rPr>
        <w:t>2.2.</w:t>
      </w:r>
      <w:r w:rsidR="00683C8F">
        <w:rPr>
          <w:bCs/>
        </w:rPr>
        <w:t>7</w:t>
      </w:r>
      <w:r>
        <w:rPr>
          <w:bCs/>
        </w:rPr>
        <w:t xml:space="preserve">. </w:t>
      </w:r>
      <w:r>
        <w:t>Материалы для крепления груза предоставляются грузоотправителем или Заказчиком;</w:t>
      </w:r>
    </w:p>
    <w:p w14:paraId="75E3DCC3" w14:textId="77777777" w:rsidR="00E216F5" w:rsidRPr="00AC2ADC" w:rsidRDefault="00E216F5" w:rsidP="0052511C">
      <w:pPr>
        <w:widowControl/>
        <w:shd w:val="clear" w:color="auto" w:fill="FFFFFF"/>
        <w:tabs>
          <w:tab w:val="left" w:pos="142"/>
        </w:tabs>
        <w:ind w:right="34" w:firstLine="567"/>
        <w:jc w:val="both"/>
      </w:pPr>
    </w:p>
    <w:p w14:paraId="419929D6" w14:textId="77777777" w:rsidR="00817CEE" w:rsidRDefault="0052511C" w:rsidP="00817CEE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ind w:left="0" w:right="34" w:firstLine="0"/>
        <w:jc w:val="center"/>
        <w:rPr>
          <w:b/>
          <w:bCs/>
        </w:rPr>
      </w:pPr>
      <w:r>
        <w:rPr>
          <w:b/>
          <w:bCs/>
        </w:rPr>
        <w:t>Обязанности Исполнителя</w:t>
      </w:r>
    </w:p>
    <w:p w14:paraId="2BE6E078" w14:textId="77777777" w:rsidR="0052511C" w:rsidRPr="006E2C33" w:rsidRDefault="0052511C" w:rsidP="004C64DE">
      <w:pPr>
        <w:widowControl/>
        <w:autoSpaceDE/>
        <w:adjustRightInd/>
        <w:ind w:firstLine="709"/>
        <w:jc w:val="both"/>
        <w:rPr>
          <w:b/>
        </w:rPr>
      </w:pPr>
      <w:r>
        <w:rPr>
          <w:b/>
          <w:spacing w:val="-9"/>
        </w:rPr>
        <w:t>3.1.</w:t>
      </w:r>
      <w:r>
        <w:rPr>
          <w:b/>
        </w:rPr>
        <w:t xml:space="preserve"> Исполнитель обязуется осуществлять </w:t>
      </w:r>
      <w:r w:rsidR="000D53FB">
        <w:rPr>
          <w:b/>
        </w:rPr>
        <w:t>на</w:t>
      </w:r>
      <w:r w:rsidR="00A57C33">
        <w:rPr>
          <w:b/>
        </w:rPr>
        <w:t xml:space="preserve"> причале</w:t>
      </w:r>
      <w:r w:rsidR="00E06A1E">
        <w:rPr>
          <w:b/>
        </w:rPr>
        <w:t> </w:t>
      </w:r>
      <w:r w:rsidR="00A57C33">
        <w:rPr>
          <w:b/>
        </w:rPr>
        <w:t>1</w:t>
      </w:r>
    </w:p>
    <w:p w14:paraId="533E1A62" w14:textId="77777777" w:rsidR="0052511C" w:rsidRPr="001D25DC" w:rsidRDefault="0052511C" w:rsidP="004C64DE">
      <w:pPr>
        <w:widowControl/>
        <w:numPr>
          <w:ilvl w:val="0"/>
          <w:numId w:val="2"/>
        </w:numPr>
        <w:autoSpaceDE/>
        <w:adjustRightInd/>
        <w:ind w:left="0" w:firstLine="709"/>
        <w:jc w:val="both"/>
      </w:pPr>
      <w:r w:rsidRPr="006E2C33">
        <w:t>выгрузку с судна, погрузку на судно Заказчика груженных или порожних</w:t>
      </w:r>
      <w:r>
        <w:t xml:space="preserve"> контейнеров, автотранспортных </w:t>
      </w:r>
      <w:r w:rsidRPr="001D25DC">
        <w:t xml:space="preserve">средств </w:t>
      </w:r>
      <w:r w:rsidRPr="001D25DC">
        <w:rPr>
          <w:spacing w:val="-1"/>
        </w:rPr>
        <w:t>и генерального груза;</w:t>
      </w:r>
    </w:p>
    <w:p w14:paraId="108703B0" w14:textId="77777777" w:rsidR="0052511C" w:rsidRPr="001D25DC" w:rsidRDefault="0052511C" w:rsidP="004C64DE">
      <w:pPr>
        <w:widowControl/>
        <w:numPr>
          <w:ilvl w:val="0"/>
          <w:numId w:val="2"/>
        </w:numPr>
        <w:shd w:val="clear" w:color="auto" w:fill="FFFFFF"/>
        <w:ind w:left="0" w:firstLine="709"/>
        <w:jc w:val="both"/>
      </w:pPr>
      <w:r w:rsidRPr="001D25DC">
        <w:t xml:space="preserve">открытие и закрытие трюмов (снятие и установка трюмных крышек на спецсудах); </w:t>
      </w:r>
    </w:p>
    <w:p w14:paraId="26A52180" w14:textId="77777777" w:rsidR="0052511C" w:rsidRPr="001D25DC" w:rsidRDefault="0052511C" w:rsidP="004C64DE">
      <w:pPr>
        <w:widowControl/>
        <w:numPr>
          <w:ilvl w:val="0"/>
          <w:numId w:val="2"/>
        </w:numPr>
        <w:shd w:val="clear" w:color="auto" w:fill="FFFFFF"/>
        <w:ind w:left="0" w:firstLine="709"/>
        <w:jc w:val="both"/>
      </w:pPr>
      <w:r w:rsidRPr="001D25DC">
        <w:t>штатное крепление (раскрепление) контейнеров и грузов на судне на спецсудах;</w:t>
      </w:r>
    </w:p>
    <w:p w14:paraId="2802E592" w14:textId="77777777" w:rsidR="0052511C" w:rsidRPr="001D25DC" w:rsidRDefault="0052511C" w:rsidP="004C64DE">
      <w:pPr>
        <w:widowControl/>
        <w:numPr>
          <w:ilvl w:val="0"/>
          <w:numId w:val="2"/>
        </w:numPr>
        <w:shd w:val="clear" w:color="auto" w:fill="FFFFFF"/>
        <w:ind w:left="0" w:firstLine="709"/>
        <w:jc w:val="both"/>
      </w:pPr>
      <w:r w:rsidRPr="001D25DC">
        <w:t>погрузку, выгрузку на/с смежного вида транспорта груженных, порожних контейнеров и генеральных грузов, перевозимых и планируемых к перевозке на судах Заказчика;</w:t>
      </w:r>
    </w:p>
    <w:p w14:paraId="122DE31D" w14:textId="77777777" w:rsidR="0052511C" w:rsidRPr="001D25DC" w:rsidRDefault="0052511C" w:rsidP="004C64DE">
      <w:pPr>
        <w:widowControl/>
        <w:numPr>
          <w:ilvl w:val="0"/>
          <w:numId w:val="2"/>
        </w:numPr>
        <w:shd w:val="clear" w:color="auto" w:fill="FFFFFF"/>
        <w:ind w:left="0" w:firstLine="709"/>
        <w:jc w:val="both"/>
      </w:pPr>
      <w:r w:rsidRPr="001D25DC">
        <w:t>транспортировку или перемещение контейнеров на грузовом терминале;</w:t>
      </w:r>
    </w:p>
    <w:p w14:paraId="056E978C" w14:textId="77777777" w:rsidR="0052511C" w:rsidRPr="001D25DC" w:rsidRDefault="0052511C" w:rsidP="004C64DE">
      <w:pPr>
        <w:widowControl/>
        <w:numPr>
          <w:ilvl w:val="0"/>
          <w:numId w:val="2"/>
        </w:numPr>
        <w:shd w:val="clear" w:color="auto" w:fill="FFFFFF"/>
        <w:ind w:left="0" w:firstLine="709"/>
        <w:jc w:val="both"/>
      </w:pPr>
      <w:r w:rsidRPr="001D25DC">
        <w:t xml:space="preserve">подключение к электроснабжению груженных рефрижераторных контейнеров по </w:t>
      </w:r>
      <w:r w:rsidRPr="001D25DC">
        <w:rPr>
          <w:spacing w:val="-1"/>
        </w:rPr>
        <w:t>заявке грузовладельца или Заказчика;</w:t>
      </w:r>
    </w:p>
    <w:p w14:paraId="7EB87853" w14:textId="77777777" w:rsidR="006978E2" w:rsidRPr="001D25DC" w:rsidRDefault="006978E2" w:rsidP="004C64DE">
      <w:pPr>
        <w:widowControl/>
        <w:numPr>
          <w:ilvl w:val="0"/>
          <w:numId w:val="2"/>
        </w:numPr>
        <w:shd w:val="clear" w:color="auto" w:fill="FFFFFF"/>
        <w:ind w:left="0" w:firstLine="709"/>
        <w:jc w:val="both"/>
      </w:pPr>
      <w:r w:rsidRPr="001D25DC">
        <w:t>прием и выдачу контейнеров и других грузов на/с склада Исполнителя;</w:t>
      </w:r>
    </w:p>
    <w:p w14:paraId="05ECF746" w14:textId="77777777" w:rsidR="0052511C" w:rsidRPr="00C20AB3" w:rsidRDefault="0052511C" w:rsidP="004C64DE">
      <w:pPr>
        <w:widowControl/>
        <w:shd w:val="clear" w:color="auto" w:fill="FFFFFF"/>
        <w:tabs>
          <w:tab w:val="left" w:pos="950"/>
        </w:tabs>
        <w:ind w:right="43" w:firstLine="709"/>
        <w:jc w:val="both"/>
      </w:pPr>
      <w:r w:rsidRPr="00C20AB3">
        <w:rPr>
          <w:spacing w:val="-9"/>
        </w:rPr>
        <w:t>3.1.2.</w:t>
      </w:r>
      <w:r w:rsidRPr="00C20AB3">
        <w:t xml:space="preserve"> Обеспечивать готовность причалов, рабочую силу, складские территории (площадки), погрузочную технику и иные условия, необходимые для качественной, своевременной и сохранной переработки грузов и контейнеров, прибывающих на судах Заказчика;</w:t>
      </w:r>
    </w:p>
    <w:p w14:paraId="6ED6FA4A" w14:textId="77777777" w:rsidR="0052511C" w:rsidRPr="00C20AB3" w:rsidRDefault="0052511C" w:rsidP="004C64DE">
      <w:pPr>
        <w:widowControl/>
        <w:shd w:val="clear" w:color="auto" w:fill="FFFFFF"/>
        <w:ind w:right="10" w:firstLine="709"/>
        <w:jc w:val="both"/>
        <w:rPr>
          <w:spacing w:val="-1"/>
        </w:rPr>
      </w:pPr>
      <w:r w:rsidRPr="00C20AB3">
        <w:rPr>
          <w:spacing w:val="-1"/>
        </w:rPr>
        <w:t xml:space="preserve">3.1.3. Осуществлять швартовку и обработку морских судов Заказчика или арендуемых Заказчиком, согласно </w:t>
      </w:r>
      <w:r w:rsidR="003A35D3" w:rsidRPr="00C20AB3">
        <w:rPr>
          <w:spacing w:val="-1"/>
        </w:rPr>
        <w:t>очередности подхода судна,</w:t>
      </w:r>
      <w:r w:rsidRPr="00C20AB3">
        <w:rPr>
          <w:spacing w:val="-1"/>
        </w:rPr>
        <w:t xml:space="preserve"> в точку приема лоцмана;</w:t>
      </w:r>
    </w:p>
    <w:p w14:paraId="484CDC1F" w14:textId="77777777" w:rsidR="0052511C" w:rsidRPr="00137F00" w:rsidRDefault="006978E2" w:rsidP="004C64DE">
      <w:pPr>
        <w:widowControl/>
        <w:shd w:val="clear" w:color="auto" w:fill="FFFFFF"/>
        <w:ind w:right="10" w:firstLine="709"/>
        <w:jc w:val="both"/>
      </w:pPr>
      <w:r w:rsidRPr="00137F00">
        <w:rPr>
          <w:spacing w:val="-1"/>
        </w:rPr>
        <w:t xml:space="preserve">3.1.4. Обеспечивать </w:t>
      </w:r>
      <w:r w:rsidRPr="00137F00">
        <w:t xml:space="preserve">прием груза Заказчика к перевозке на основании заявок Заказчика с приложением погрузочного ордера и коносамента, </w:t>
      </w:r>
      <w:r w:rsidR="006759B2" w:rsidRPr="00137F00">
        <w:t>содержащих информацию о грузе и отправителях.</w:t>
      </w:r>
    </w:p>
    <w:p w14:paraId="47A57930" w14:textId="77777777" w:rsidR="00924F1B" w:rsidRPr="00137F00" w:rsidRDefault="00924F1B" w:rsidP="004C64DE">
      <w:pPr>
        <w:widowControl/>
        <w:shd w:val="clear" w:color="auto" w:fill="FFFFFF"/>
        <w:tabs>
          <w:tab w:val="left" w:pos="749"/>
        </w:tabs>
        <w:ind w:firstLine="709"/>
        <w:jc w:val="both"/>
      </w:pPr>
      <w:r w:rsidRPr="00137F00">
        <w:t>3.1.5. Выделять гарантированную отдельную складскую площадку для размещения и концентрации универсальных большегрузных контейнеров эксплуатационного парка Заказчика или арендованных Заказчиком, в случае использования Заказчиком специальных автотранспортных средств Исполнителя для вывоза/завоза указанных контейнеров с/на режимную территорию Исполнителя;</w:t>
      </w:r>
    </w:p>
    <w:p w14:paraId="3226FDCE" w14:textId="77777777" w:rsidR="00924F1B" w:rsidRPr="000C6157" w:rsidRDefault="00924F1B" w:rsidP="004C64DE">
      <w:pPr>
        <w:widowControl/>
        <w:shd w:val="clear" w:color="auto" w:fill="FFFFFF"/>
        <w:tabs>
          <w:tab w:val="left" w:pos="749"/>
        </w:tabs>
        <w:ind w:firstLine="709"/>
        <w:jc w:val="both"/>
      </w:pPr>
      <w:r w:rsidRPr="003C08EC">
        <w:rPr>
          <w:spacing w:val="-9"/>
        </w:rPr>
        <w:t>3.1.6. Осу</w:t>
      </w:r>
      <w:r w:rsidRPr="003C08EC">
        <w:t>ществлять внутрипортовое экспедирование (ведение реестра оказываемых услуг</w:t>
      </w:r>
      <w:r w:rsidR="008172B5" w:rsidRPr="003C08EC">
        <w:t xml:space="preserve">, Приложение </w:t>
      </w:r>
      <w:r w:rsidR="00471BDD" w:rsidRPr="003C08EC">
        <w:t>№ </w:t>
      </w:r>
      <w:r w:rsidR="008172B5" w:rsidRPr="003C08EC">
        <w:t>1</w:t>
      </w:r>
      <w:r w:rsidRPr="003C08EC">
        <w:t xml:space="preserve">), а также хранение в период </w:t>
      </w:r>
      <w:r w:rsidR="008172B5" w:rsidRPr="003C08EC">
        <w:t xml:space="preserve">установленных сроков </w:t>
      </w:r>
      <w:r w:rsidR="00471BDD" w:rsidRPr="003C08EC">
        <w:t>навигации,</w:t>
      </w:r>
      <w:r w:rsidR="008172B5" w:rsidRPr="003C08EC">
        <w:t xml:space="preserve"> </w:t>
      </w:r>
      <w:r w:rsidRPr="003C08EC">
        <w:t>по тарифам</w:t>
      </w:r>
      <w:r w:rsidR="00471BDD" w:rsidRPr="003C08EC">
        <w:t>,</w:t>
      </w:r>
      <w:r w:rsidR="008172B5" w:rsidRPr="003C08EC">
        <w:t xml:space="preserve"> опубликованным на сайте АО «</w:t>
      </w:r>
      <w:r w:rsidR="008172B5" w:rsidRPr="00817CEE">
        <w:t>Анадырьморпорт» (</w:t>
      </w:r>
      <w:hyperlink r:id="rId7" w:history="1">
        <w:r w:rsidR="008172B5" w:rsidRPr="00817CEE">
          <w:rPr>
            <w:rStyle w:val="ac"/>
            <w:color w:val="auto"/>
            <w:lang w:val="en-US"/>
          </w:rPr>
          <w:t>www</w:t>
        </w:r>
        <w:r w:rsidR="008172B5" w:rsidRPr="00817CEE">
          <w:rPr>
            <w:rStyle w:val="ac"/>
            <w:color w:val="auto"/>
          </w:rPr>
          <w:t>.</w:t>
        </w:r>
        <w:r w:rsidR="008172B5" w:rsidRPr="00817CEE">
          <w:rPr>
            <w:rStyle w:val="ac"/>
            <w:color w:val="auto"/>
            <w:lang w:val="en-US"/>
          </w:rPr>
          <w:t>morport</w:t>
        </w:r>
        <w:r w:rsidR="008172B5" w:rsidRPr="00817CEE">
          <w:rPr>
            <w:rStyle w:val="ac"/>
            <w:color w:val="auto"/>
          </w:rPr>
          <w:t>.</w:t>
        </w:r>
        <w:r w:rsidR="008172B5" w:rsidRPr="00817CEE">
          <w:rPr>
            <w:rStyle w:val="ac"/>
            <w:color w:val="auto"/>
            <w:lang w:val="en-US"/>
          </w:rPr>
          <w:t>chukotka</w:t>
        </w:r>
        <w:r w:rsidR="008172B5" w:rsidRPr="00817CEE">
          <w:rPr>
            <w:rStyle w:val="ac"/>
            <w:color w:val="auto"/>
          </w:rPr>
          <w:t>.</w:t>
        </w:r>
        <w:r w:rsidR="008172B5" w:rsidRPr="00817CEE">
          <w:rPr>
            <w:rStyle w:val="ac"/>
            <w:color w:val="auto"/>
            <w:lang w:val="en-US"/>
          </w:rPr>
          <w:t>ru</w:t>
        </w:r>
      </w:hyperlink>
      <w:r w:rsidR="008172B5" w:rsidRPr="00817CEE">
        <w:t>) в электронном виде</w:t>
      </w:r>
      <w:r w:rsidR="000C6157" w:rsidRPr="00817CEE">
        <w:t xml:space="preserve"> </w:t>
      </w:r>
      <w:r w:rsidR="00E83C7F" w:rsidRPr="00817CEE">
        <w:t>и в соответствии с П</w:t>
      </w:r>
      <w:r w:rsidR="000C6157" w:rsidRPr="00817CEE">
        <w:t>оложением о применении тарифов на погрузочно-разгрузочные работы и связанные</w:t>
      </w:r>
      <w:r w:rsidR="000C6157" w:rsidRPr="000C6157">
        <w:t xml:space="preserve"> с ними услуги в морском порту </w:t>
      </w:r>
      <w:r w:rsidR="000C6157">
        <w:t>Провидения</w:t>
      </w:r>
      <w:r w:rsidRPr="000C6157">
        <w:t>;</w:t>
      </w:r>
    </w:p>
    <w:p w14:paraId="1CE399BC" w14:textId="77777777" w:rsidR="0052511C" w:rsidRDefault="00683C8F" w:rsidP="004C64DE">
      <w:pPr>
        <w:widowControl/>
        <w:shd w:val="clear" w:color="auto" w:fill="FFFFFF"/>
        <w:tabs>
          <w:tab w:val="left" w:pos="888"/>
        </w:tabs>
        <w:ind w:firstLine="709"/>
        <w:jc w:val="both"/>
      </w:pPr>
      <w:r w:rsidRPr="000C6157">
        <w:t>3.1.</w:t>
      </w:r>
      <w:r w:rsidR="002D7F2A" w:rsidRPr="000C6157">
        <w:t>7</w:t>
      </w:r>
      <w:r w:rsidRPr="000C6157">
        <w:t xml:space="preserve">. </w:t>
      </w:r>
      <w:r w:rsidR="0052511C" w:rsidRPr="000C6157">
        <w:t>В соответствии с законодательством возмещать Заказчику расходы, связанные с ремонтом</w:t>
      </w:r>
      <w:r w:rsidR="0052511C">
        <w:t xml:space="preserve"> и устранением неисправностей контейнеров Заказчика или арендованных Заказчиком, в случае доказанности виновных действий Исполнителя в причинах повреждения;</w:t>
      </w:r>
    </w:p>
    <w:p w14:paraId="628D893A" w14:textId="77777777" w:rsidR="0052511C" w:rsidRDefault="00924F1B" w:rsidP="004C64DE">
      <w:pPr>
        <w:widowControl/>
        <w:shd w:val="clear" w:color="auto" w:fill="FFFFFF"/>
        <w:ind w:right="19" w:firstLine="709"/>
        <w:jc w:val="both"/>
      </w:pPr>
      <w:r>
        <w:rPr>
          <w:spacing w:val="-9"/>
        </w:rPr>
        <w:t>3.1.</w:t>
      </w:r>
      <w:r w:rsidR="002D7F2A">
        <w:rPr>
          <w:spacing w:val="-9"/>
        </w:rPr>
        <w:t>8</w:t>
      </w:r>
      <w:r w:rsidR="0052511C">
        <w:rPr>
          <w:spacing w:val="-9"/>
        </w:rPr>
        <w:t>. В</w:t>
      </w:r>
      <w:r w:rsidR="0052511C">
        <w:t>ыдавать со склада грузы и груженые контейнеры, прибывшие на судне Заказчика или арендованном Заказчиком, только при предъявлении получателем оригинала коносамента, расписки судна, согласно Правил 4-М</w:t>
      </w:r>
      <w:r w:rsidR="00837D73">
        <w:t xml:space="preserve"> и </w:t>
      </w:r>
      <w:r w:rsidR="00837D73" w:rsidRPr="00D63E53">
        <w:rPr>
          <w:rStyle w:val="ae"/>
          <w:rFonts w:ascii="Times New Roman" w:hAnsi="Times New Roman" w:cs="Times New Roman"/>
        </w:rPr>
        <w:t>правил оказания услуг по перевалке грузов</w:t>
      </w:r>
      <w:r w:rsidR="00837D73">
        <w:t xml:space="preserve"> в</w:t>
      </w:r>
      <w:r w:rsidR="00837D73" w:rsidRPr="00D63E53">
        <w:t xml:space="preserve"> морских</w:t>
      </w:r>
      <w:r w:rsidR="00837D73" w:rsidRPr="00577B00">
        <w:t xml:space="preserve"> порт</w:t>
      </w:r>
      <w:r w:rsidR="00837D73">
        <w:t>ах</w:t>
      </w:r>
      <w:r w:rsidR="00837D73" w:rsidRPr="00577B00">
        <w:t xml:space="preserve">, </w:t>
      </w:r>
      <w:r w:rsidR="00837D73">
        <w:t>у</w:t>
      </w:r>
      <w:r w:rsidR="00837D73" w:rsidRPr="00577B00">
        <w:t>твержде</w:t>
      </w:r>
      <w:r w:rsidR="00837D73">
        <w:t>н</w:t>
      </w:r>
      <w:r w:rsidR="00837D73" w:rsidRPr="00577B00">
        <w:t>ны</w:t>
      </w:r>
      <w:r w:rsidR="00837D73">
        <w:t>е</w:t>
      </w:r>
      <w:r w:rsidR="00837D73" w:rsidRPr="00577B00">
        <w:t xml:space="preserve"> приказом Минтранса России от 9 июля 2014 г. N 182</w:t>
      </w:r>
      <w:r w:rsidR="00837D73">
        <w:t>;</w:t>
      </w:r>
    </w:p>
    <w:p w14:paraId="6AD65E4B" w14:textId="77777777" w:rsidR="00924F1B" w:rsidRDefault="00924F1B" w:rsidP="004C64DE">
      <w:pPr>
        <w:widowControl/>
        <w:shd w:val="clear" w:color="auto" w:fill="FFFFFF"/>
        <w:ind w:right="19" w:firstLine="709"/>
        <w:jc w:val="both"/>
        <w:rPr>
          <w:spacing w:val="-9"/>
        </w:rPr>
      </w:pPr>
      <w:r w:rsidRPr="00137F00">
        <w:t>3.1.</w:t>
      </w:r>
      <w:r w:rsidR="002D7F2A">
        <w:t>9</w:t>
      </w:r>
      <w:r w:rsidRPr="00137F00">
        <w:t>. Выдавать порожние контейнеры под загрузку клиенту на основании распоряжения на выдачу контейнера, изданного Заказчиком;</w:t>
      </w:r>
    </w:p>
    <w:p w14:paraId="3CEC567D" w14:textId="77777777" w:rsidR="0052511C" w:rsidRDefault="00924F1B" w:rsidP="004C64DE">
      <w:pPr>
        <w:widowControl/>
        <w:shd w:val="clear" w:color="auto" w:fill="FFFFFF"/>
        <w:tabs>
          <w:tab w:val="left" w:pos="893"/>
        </w:tabs>
        <w:ind w:right="10" w:firstLine="709"/>
        <w:jc w:val="both"/>
      </w:pPr>
      <w:r>
        <w:t>3.1.1</w:t>
      </w:r>
      <w:r w:rsidR="002D7F2A">
        <w:t>0</w:t>
      </w:r>
      <w:r w:rsidR="0052511C">
        <w:t>. Выполнять законодательные требования, установленные государственными нормативными актами по охране окружающей среды и экологии. Соблюдать при выполнении работ и оказанию услуг требования техники безопасности и охраны труда в соответствии с федеральным законодательством и с действующими у Исполнителя стандартами.</w:t>
      </w:r>
    </w:p>
    <w:p w14:paraId="51BEBAF9" w14:textId="77777777" w:rsidR="0052511C" w:rsidRPr="00E216F5" w:rsidRDefault="0052511C" w:rsidP="0052511C">
      <w:pPr>
        <w:widowControl/>
        <w:shd w:val="clear" w:color="auto" w:fill="FFFFFF"/>
        <w:tabs>
          <w:tab w:val="left" w:pos="965"/>
        </w:tabs>
        <w:ind w:firstLine="567"/>
        <w:jc w:val="both"/>
      </w:pPr>
    </w:p>
    <w:p w14:paraId="1D17B9D3" w14:textId="77777777" w:rsidR="00817CEE" w:rsidRPr="00817CEE" w:rsidRDefault="0052511C" w:rsidP="00817CEE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</w:rPr>
      </w:pPr>
      <w:r>
        <w:rPr>
          <w:b/>
          <w:bCs/>
        </w:rPr>
        <w:t>Обязанности Заказчика</w:t>
      </w:r>
    </w:p>
    <w:p w14:paraId="3240A58D" w14:textId="77777777" w:rsidR="0052511C" w:rsidRPr="00817CEE" w:rsidRDefault="0052511C" w:rsidP="004C64DE">
      <w:pPr>
        <w:widowControl/>
        <w:shd w:val="clear" w:color="auto" w:fill="FFFFFF"/>
        <w:tabs>
          <w:tab w:val="left" w:pos="768"/>
        </w:tabs>
        <w:ind w:right="5" w:firstLine="709"/>
        <w:jc w:val="both"/>
        <w:rPr>
          <w:b/>
          <w:spacing w:val="-7"/>
        </w:rPr>
      </w:pPr>
      <w:r w:rsidRPr="00817CEE">
        <w:rPr>
          <w:b/>
          <w:spacing w:val="-7"/>
        </w:rPr>
        <w:t>4.1.</w:t>
      </w:r>
      <w:r w:rsidR="006A1406" w:rsidRPr="00817CEE">
        <w:rPr>
          <w:b/>
          <w:spacing w:val="-7"/>
        </w:rPr>
        <w:t xml:space="preserve"> При обработке судна на причале</w:t>
      </w:r>
      <w:r w:rsidR="00E06A1E">
        <w:rPr>
          <w:b/>
          <w:spacing w:val="-7"/>
        </w:rPr>
        <w:t> 1</w:t>
      </w:r>
      <w:r w:rsidRPr="00817CEE">
        <w:rPr>
          <w:b/>
          <w:spacing w:val="-7"/>
        </w:rPr>
        <w:t xml:space="preserve"> Заказчик обязуется:</w:t>
      </w:r>
    </w:p>
    <w:p w14:paraId="751BDA27" w14:textId="77777777" w:rsidR="0052511C" w:rsidRPr="00817CEE" w:rsidRDefault="0052511C" w:rsidP="004C64DE">
      <w:pPr>
        <w:widowControl/>
        <w:shd w:val="clear" w:color="auto" w:fill="FFFFFF"/>
        <w:tabs>
          <w:tab w:val="left" w:pos="768"/>
        </w:tabs>
        <w:ind w:right="5" w:firstLine="709"/>
        <w:jc w:val="both"/>
        <w:rPr>
          <w:spacing w:val="-7"/>
        </w:rPr>
      </w:pPr>
      <w:r w:rsidRPr="00817CEE">
        <w:t xml:space="preserve">4.1.1. Регулярно и своевременно </w:t>
      </w:r>
      <w:r w:rsidR="006759B2" w:rsidRPr="00817CEE">
        <w:t>направлять Исполнителю на электронную почту</w:t>
      </w:r>
      <w:r w:rsidR="00CA390E" w:rsidRPr="00817CEE">
        <w:t xml:space="preserve"> </w:t>
      </w:r>
      <w:hyperlink r:id="rId8" w:history="1">
        <w:r w:rsidR="00471BDD" w:rsidRPr="00817CEE">
          <w:rPr>
            <w:rStyle w:val="ac"/>
            <w:color w:val="auto"/>
            <w:lang w:val="en-US"/>
          </w:rPr>
          <w:t>morport</w:t>
        </w:r>
        <w:r w:rsidR="00471BDD" w:rsidRPr="00817CEE">
          <w:rPr>
            <w:rStyle w:val="ac"/>
            <w:color w:val="auto"/>
          </w:rPr>
          <w:t>@</w:t>
        </w:r>
        <w:r w:rsidR="00471BDD" w:rsidRPr="00817CEE">
          <w:rPr>
            <w:rStyle w:val="ac"/>
            <w:color w:val="auto"/>
            <w:lang w:val="en-US"/>
          </w:rPr>
          <w:t>chukotka</w:t>
        </w:r>
        <w:r w:rsidR="00471BDD" w:rsidRPr="00817CEE">
          <w:rPr>
            <w:rStyle w:val="ac"/>
            <w:color w:val="auto"/>
          </w:rPr>
          <w:t>.</w:t>
        </w:r>
        <w:r w:rsidR="00471BDD" w:rsidRPr="00817CEE">
          <w:rPr>
            <w:rStyle w:val="ac"/>
            <w:color w:val="auto"/>
            <w:lang w:val="en-US"/>
          </w:rPr>
          <w:t>ru</w:t>
        </w:r>
      </w:hyperlink>
      <w:r w:rsidR="00471BDD" w:rsidRPr="00817CEE">
        <w:t xml:space="preserve">, </w:t>
      </w:r>
      <w:hyperlink r:id="rId9" w:history="1">
        <w:r w:rsidR="008175EB" w:rsidRPr="00A87FC3">
          <w:rPr>
            <w:rStyle w:val="ac"/>
            <w:color w:val="auto"/>
          </w:rPr>
          <w:t>ds</w:t>
        </w:r>
        <w:r w:rsidR="008175EB" w:rsidRPr="00A87FC3">
          <w:rPr>
            <w:rStyle w:val="ac"/>
            <w:color w:val="auto"/>
            <w:lang w:val="en-US"/>
          </w:rPr>
          <w:t>l</w:t>
        </w:r>
        <w:r w:rsidR="008175EB" w:rsidRPr="00A87FC3">
          <w:rPr>
            <w:rStyle w:val="ac"/>
            <w:color w:val="auto"/>
          </w:rPr>
          <w:t>@morport.chukotka.ru</w:t>
        </w:r>
      </w:hyperlink>
      <w:r w:rsidR="00C20AB3" w:rsidRPr="00A87FC3">
        <w:t>,</w:t>
      </w:r>
      <w:r w:rsidR="00C20AB3" w:rsidRPr="00817CEE">
        <w:t xml:space="preserve"> </w:t>
      </w:r>
      <w:hyperlink r:id="rId10" w:history="1">
        <w:r w:rsidR="00C20AB3" w:rsidRPr="00817CEE">
          <w:rPr>
            <w:rStyle w:val="ac"/>
            <w:color w:val="auto"/>
          </w:rPr>
          <w:t>ppkprvmorport2014@mail.ru</w:t>
        </w:r>
      </w:hyperlink>
      <w:r w:rsidR="00C20AB3" w:rsidRPr="00817CEE">
        <w:t xml:space="preserve"> </w:t>
      </w:r>
      <w:r w:rsidR="006759B2" w:rsidRPr="00817CEE">
        <w:t xml:space="preserve">информацию </w:t>
      </w:r>
      <w:r w:rsidRPr="00817CEE">
        <w:t xml:space="preserve">о движении морского судна Заказчика или арендованного Заказчиком 5-ти, 3-х дневными, </w:t>
      </w:r>
      <w:r w:rsidRPr="00817CEE">
        <w:rPr>
          <w:spacing w:val="-1"/>
        </w:rPr>
        <w:t>48 и 24 часовым нотисами, в обычном порядке, до прибытия судна к месту приема лоцмана</w:t>
      </w:r>
      <w:r w:rsidR="006759B2" w:rsidRPr="00817CEE">
        <w:rPr>
          <w:spacing w:val="-1"/>
        </w:rPr>
        <w:t>. Подтверждением получения информации является ответное сообщение с текстом «Информация принята»;</w:t>
      </w:r>
    </w:p>
    <w:p w14:paraId="488CF265" w14:textId="77777777" w:rsidR="0052511C" w:rsidRDefault="0052511C" w:rsidP="004C64DE">
      <w:pPr>
        <w:widowControl/>
        <w:shd w:val="clear" w:color="auto" w:fill="FFFFFF"/>
        <w:tabs>
          <w:tab w:val="left" w:pos="768"/>
        </w:tabs>
        <w:ind w:firstLine="709"/>
        <w:jc w:val="both"/>
        <w:rPr>
          <w:spacing w:val="-7"/>
        </w:rPr>
      </w:pPr>
      <w:r>
        <w:t>4.1.2. Без задержек предоставлять грузовую документацию и инструкции, необходимые для обеспечения своевременного проведения погрузочно-разгрузочных работ;</w:t>
      </w:r>
    </w:p>
    <w:p w14:paraId="623BD9A4" w14:textId="77777777" w:rsidR="0052511C" w:rsidRDefault="0052511C" w:rsidP="004C64DE">
      <w:pPr>
        <w:widowControl/>
        <w:shd w:val="clear" w:color="auto" w:fill="FFFFFF"/>
        <w:tabs>
          <w:tab w:val="left" w:pos="730"/>
        </w:tabs>
        <w:ind w:right="10" w:firstLine="709"/>
        <w:jc w:val="both"/>
        <w:rPr>
          <w:spacing w:val="-6"/>
        </w:rPr>
      </w:pPr>
      <w:r>
        <w:t>4.1.3. Передавать Исполнителю не позднее, чем за 2-е суток до подхода судна в точку приема лоцмана предварительную информацию, содержащуюся в грузовом манифесте, о прибытии судна, номенклатуре груза и контейнеров;</w:t>
      </w:r>
    </w:p>
    <w:p w14:paraId="2D195753" w14:textId="77777777" w:rsidR="0052511C" w:rsidRPr="00866132" w:rsidRDefault="0052511C" w:rsidP="004C64DE">
      <w:pPr>
        <w:widowControl/>
        <w:shd w:val="clear" w:color="auto" w:fill="FFFFFF"/>
        <w:tabs>
          <w:tab w:val="left" w:pos="730"/>
        </w:tabs>
        <w:ind w:right="10" w:firstLine="709"/>
        <w:jc w:val="both"/>
        <w:rPr>
          <w:spacing w:val="-7"/>
        </w:rPr>
      </w:pPr>
      <w:r>
        <w:t>4.1.4. Согласовывать с Исполнителем возможность переработки тяжеловесных и опасных грузов, требующих особых условий обработки, и предоставлять Исполнителю документы на такие грузы отдельно, с построчным переводом, если документ составлен не на русском языке;</w:t>
      </w:r>
    </w:p>
    <w:p w14:paraId="4037D076" w14:textId="77777777" w:rsidR="0052511C" w:rsidRPr="001D25DC" w:rsidRDefault="00866132" w:rsidP="004C64DE">
      <w:pPr>
        <w:widowControl/>
        <w:shd w:val="clear" w:color="auto" w:fill="FFFFFF"/>
        <w:tabs>
          <w:tab w:val="left" w:pos="730"/>
        </w:tabs>
        <w:ind w:firstLine="709"/>
        <w:jc w:val="both"/>
        <w:rPr>
          <w:spacing w:val="-8"/>
        </w:rPr>
      </w:pPr>
      <w:r w:rsidRPr="001D25DC">
        <w:lastRenderedPageBreak/>
        <w:t>4.1.5</w:t>
      </w:r>
      <w:r w:rsidR="0052511C" w:rsidRPr="001D25DC">
        <w:t>. При перевозке груза обеспечить его тару, упаковку в соответствии с требованиями государственного стандарта или техническими условиями, установленными для перевозки данного вида груза в процессе погрузки/выгрузки;</w:t>
      </w:r>
    </w:p>
    <w:p w14:paraId="38451962" w14:textId="3403D28B" w:rsidR="0052511C" w:rsidRPr="001D25DC" w:rsidRDefault="0052511C" w:rsidP="004C64DE">
      <w:pPr>
        <w:widowControl/>
        <w:shd w:val="clear" w:color="auto" w:fill="FFFFFF"/>
        <w:tabs>
          <w:tab w:val="left" w:pos="730"/>
        </w:tabs>
        <w:ind w:firstLine="709"/>
        <w:jc w:val="both"/>
      </w:pPr>
      <w:r w:rsidRPr="001D25DC">
        <w:t>4.1.</w:t>
      </w:r>
      <w:r w:rsidR="00683C8F">
        <w:t>6</w:t>
      </w:r>
      <w:r w:rsidRPr="001D25DC">
        <w:t xml:space="preserve">. Принимать и вывозить с открытых складских площадок Исполнителя груз, в соответствии с графиком работы Исполнителя. При скоплении груза на открытых складских площадках Исполнителя, в результате его несвоевременного вывоза (нахождение на открытых складских площадках </w:t>
      </w:r>
      <w:r w:rsidR="007D383B">
        <w:t xml:space="preserve">всех видов </w:t>
      </w:r>
      <w:r w:rsidRPr="001D25DC">
        <w:t xml:space="preserve">груза более </w:t>
      </w:r>
      <w:r w:rsidR="00DC4D90">
        <w:t>3</w:t>
      </w:r>
      <w:bookmarkStart w:id="1" w:name="_GoBack"/>
      <w:bookmarkEnd w:id="1"/>
      <w:r w:rsidRPr="001D25DC">
        <w:t>-х суток, исчисляемых от даты отхода морского судна, доставившего данный груз, контейнеры), Заказчик оплачивает услуги Исполнителю за хранение генерального груза и контейнеров в соответствии п.7.8. настоящего договора;</w:t>
      </w:r>
    </w:p>
    <w:p w14:paraId="4DEB8843" w14:textId="77777777" w:rsidR="0052511C" w:rsidRDefault="00683C8F" w:rsidP="004C64DE">
      <w:pPr>
        <w:widowControl/>
        <w:shd w:val="clear" w:color="auto" w:fill="FFFFFF"/>
        <w:tabs>
          <w:tab w:val="left" w:pos="730"/>
        </w:tabs>
        <w:ind w:firstLine="709"/>
        <w:jc w:val="both"/>
      </w:pPr>
      <w:r>
        <w:t>4.1.7</w:t>
      </w:r>
      <w:r w:rsidR="0052511C" w:rsidRPr="001D25DC">
        <w:t xml:space="preserve">. Предоставлять </w:t>
      </w:r>
      <w:r w:rsidR="00D45F83">
        <w:t xml:space="preserve">без задержек </w:t>
      </w:r>
      <w:r w:rsidR="0052511C" w:rsidRPr="001D25DC">
        <w:t>Исполнителю провозные документы, оформленные в соответствии с действующими на морском транспорте</w:t>
      </w:r>
      <w:r w:rsidR="0052511C">
        <w:t xml:space="preserve"> нормативными документами, включая погрузочный ордер, коносамент</w:t>
      </w:r>
      <w:r w:rsidR="00D45F83">
        <w:t xml:space="preserve"> в 2-х экз.</w:t>
      </w:r>
      <w:r w:rsidR="0052511C">
        <w:t>, а в случае прибытия груза в ПСЖВС, дополнительно накладную и дорожную ведомость. В графе «получат</w:t>
      </w:r>
      <w:r w:rsidR="00D45F83">
        <w:t>ель груза» должны быть указаны</w:t>
      </w:r>
      <w:r w:rsidR="0052511C">
        <w:t xml:space="preserve"> полное наименование Заказчика или получателя</w:t>
      </w:r>
      <w:r w:rsidR="00471BDD">
        <w:t>, его адрес, контактный телефон. В графе «</w:t>
      </w:r>
      <w:r w:rsidR="00387F14">
        <w:t>н</w:t>
      </w:r>
      <w:r w:rsidR="00471BDD">
        <w:t>аименование груза» указывать точное наименование груза согласно Алфавиту и номенклатуре грузов. Сокращенные, неполные и обоб</w:t>
      </w:r>
      <w:r w:rsidR="00387F14">
        <w:t>щенные наименовани</w:t>
      </w:r>
      <w:r w:rsidR="008C6731">
        <w:t>я не допускаются;</w:t>
      </w:r>
    </w:p>
    <w:p w14:paraId="5FD74D00" w14:textId="77777777" w:rsidR="0052511C" w:rsidRPr="00C20AB3" w:rsidRDefault="00683C8F" w:rsidP="004C64DE">
      <w:pPr>
        <w:widowControl/>
        <w:shd w:val="clear" w:color="auto" w:fill="FFFFFF"/>
        <w:tabs>
          <w:tab w:val="left" w:pos="730"/>
        </w:tabs>
        <w:ind w:firstLine="709"/>
        <w:jc w:val="both"/>
        <w:rPr>
          <w:spacing w:val="-7"/>
        </w:rPr>
      </w:pPr>
      <w:r w:rsidRPr="00C20AB3">
        <w:rPr>
          <w:spacing w:val="-1"/>
        </w:rPr>
        <w:t>4.1.</w:t>
      </w:r>
      <w:r w:rsidR="00D45F83" w:rsidRPr="00C20AB3">
        <w:rPr>
          <w:spacing w:val="-1"/>
        </w:rPr>
        <w:t>8</w:t>
      </w:r>
      <w:r w:rsidR="0052511C" w:rsidRPr="00C20AB3">
        <w:rPr>
          <w:spacing w:val="-1"/>
        </w:rPr>
        <w:t xml:space="preserve">. Самостоятельно готовить и выписывать коносаменты, накладные ПСЖВС </w:t>
      </w:r>
      <w:r w:rsidR="006759B2" w:rsidRPr="00C20AB3">
        <w:rPr>
          <w:spacing w:val="-1"/>
        </w:rPr>
        <w:t xml:space="preserve">для осуществления перевозки грузов из порта Провидения </w:t>
      </w:r>
      <w:r w:rsidR="0052511C" w:rsidRPr="00C20AB3">
        <w:rPr>
          <w:spacing w:val="-1"/>
        </w:rPr>
        <w:t>на собственных или зафрахтованных (арендованных) судах Заказчика</w:t>
      </w:r>
      <w:r w:rsidR="006759B2" w:rsidRPr="00C20AB3">
        <w:rPr>
          <w:spacing w:val="-1"/>
        </w:rPr>
        <w:t>;</w:t>
      </w:r>
    </w:p>
    <w:p w14:paraId="61B1F0F5" w14:textId="77777777" w:rsidR="0052511C" w:rsidRDefault="0052511C" w:rsidP="004C64DE">
      <w:pPr>
        <w:widowControl/>
        <w:shd w:val="clear" w:color="auto" w:fill="FFFFFF"/>
        <w:tabs>
          <w:tab w:val="left" w:pos="730"/>
        </w:tabs>
        <w:ind w:firstLine="709"/>
        <w:jc w:val="both"/>
      </w:pPr>
      <w:r w:rsidRPr="000A4C4C">
        <w:rPr>
          <w:shd w:val="clear" w:color="auto" w:fill="FFFFFF"/>
        </w:rPr>
        <w:t>4.1.</w:t>
      </w:r>
      <w:r w:rsidR="00D45F83">
        <w:rPr>
          <w:shd w:val="clear" w:color="auto" w:fill="FFFFFF"/>
        </w:rPr>
        <w:t>9</w:t>
      </w:r>
      <w:r w:rsidRPr="000A4C4C">
        <w:rPr>
          <w:shd w:val="clear" w:color="auto" w:fill="FFFFFF"/>
        </w:rPr>
        <w:t>. Не принимать к перевозке контейнера, включая рефконтейнера, количество груза в которых</w:t>
      </w:r>
      <w:r>
        <w:t xml:space="preserve"> превышает установленную грузоподъемность контейнера;</w:t>
      </w:r>
    </w:p>
    <w:p w14:paraId="0275DFCB" w14:textId="77777777" w:rsidR="00924F1B" w:rsidRDefault="00924F1B" w:rsidP="004C64DE">
      <w:pPr>
        <w:widowControl/>
        <w:shd w:val="clear" w:color="auto" w:fill="FFFFFF"/>
        <w:tabs>
          <w:tab w:val="left" w:pos="730"/>
        </w:tabs>
        <w:ind w:right="10" w:firstLine="709"/>
        <w:jc w:val="both"/>
      </w:pPr>
      <w:r w:rsidRPr="00137F00">
        <w:t>4.1.10. Предоставлять Исполнителю письменное разрешение (подтверждение) на выдачу порожних контейнеров для отправки в ПСЖВС по заявкам грузоотправителей.</w:t>
      </w:r>
    </w:p>
    <w:p w14:paraId="027F73A9" w14:textId="77777777" w:rsidR="00420C4A" w:rsidRDefault="00420C4A" w:rsidP="0052511C">
      <w:pPr>
        <w:widowControl/>
        <w:shd w:val="clear" w:color="auto" w:fill="FFFFFF"/>
        <w:tabs>
          <w:tab w:val="left" w:pos="730"/>
        </w:tabs>
        <w:ind w:firstLine="567"/>
        <w:jc w:val="both"/>
        <w:rPr>
          <w:spacing w:val="-7"/>
        </w:rPr>
      </w:pPr>
    </w:p>
    <w:p w14:paraId="6E84DBA8" w14:textId="77777777" w:rsidR="00817CEE" w:rsidRPr="00817CEE" w:rsidRDefault="0052511C" w:rsidP="00817CEE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</w:rPr>
      </w:pPr>
      <w:r w:rsidRPr="001D25DC">
        <w:rPr>
          <w:b/>
          <w:bCs/>
        </w:rPr>
        <w:t>Обработка рефрижераторных контейн</w:t>
      </w:r>
      <w:r w:rsidR="005607A5">
        <w:rPr>
          <w:b/>
          <w:bCs/>
        </w:rPr>
        <w:t xml:space="preserve">еров (рефконтейнеров) на </w:t>
      </w:r>
      <w:r w:rsidRPr="001D25DC">
        <w:rPr>
          <w:b/>
          <w:bCs/>
        </w:rPr>
        <w:t>причал</w:t>
      </w:r>
      <w:r w:rsidR="00866132" w:rsidRPr="001D25DC">
        <w:rPr>
          <w:b/>
          <w:bCs/>
        </w:rPr>
        <w:t>е</w:t>
      </w:r>
      <w:r w:rsidR="00E06A1E">
        <w:rPr>
          <w:b/>
          <w:bCs/>
        </w:rPr>
        <w:t> 1</w:t>
      </w:r>
    </w:p>
    <w:p w14:paraId="79EB9DE3" w14:textId="77777777" w:rsidR="0052511C" w:rsidRPr="001D25DC" w:rsidRDefault="0052511C" w:rsidP="004C64DE">
      <w:pPr>
        <w:widowControl/>
        <w:numPr>
          <w:ilvl w:val="0"/>
          <w:numId w:val="3"/>
        </w:numPr>
        <w:shd w:val="clear" w:color="auto" w:fill="FFFFFF"/>
        <w:tabs>
          <w:tab w:val="left" w:pos="734"/>
        </w:tabs>
        <w:ind w:right="14" w:firstLine="709"/>
        <w:jc w:val="both"/>
        <w:rPr>
          <w:spacing w:val="-9"/>
        </w:rPr>
      </w:pPr>
      <w:r w:rsidRPr="001D25DC">
        <w:t xml:space="preserve">Не позднее, чем за 24 часа до подхода судна, Заказчик направляет Исполнителю заявку на подключение рефконтейнеров с указанием </w:t>
      </w:r>
      <w:r w:rsidR="00552E56">
        <w:t>количества 20-ти</w:t>
      </w:r>
      <w:r w:rsidRPr="001D25DC">
        <w:t xml:space="preserve"> рефконтейнеров;</w:t>
      </w:r>
    </w:p>
    <w:p w14:paraId="5F1506EC" w14:textId="77777777" w:rsidR="0052511C" w:rsidRPr="00C20AB3" w:rsidRDefault="0052511C" w:rsidP="004C64DE">
      <w:pPr>
        <w:widowControl/>
        <w:numPr>
          <w:ilvl w:val="0"/>
          <w:numId w:val="3"/>
        </w:numPr>
        <w:shd w:val="clear" w:color="auto" w:fill="FFFFFF"/>
        <w:tabs>
          <w:tab w:val="left" w:pos="734"/>
        </w:tabs>
        <w:ind w:right="24" w:firstLine="709"/>
        <w:jc w:val="both"/>
        <w:rPr>
          <w:spacing w:val="-9"/>
        </w:rPr>
      </w:pPr>
      <w:r w:rsidRPr="001D25DC">
        <w:t xml:space="preserve">Исполнитель производит выгрузку рефконтейнеров с борта судна </w:t>
      </w:r>
      <w:r w:rsidRPr="003D1690">
        <w:t>и доставляет</w:t>
      </w:r>
      <w:r w:rsidRPr="003D1690">
        <w:rPr>
          <w:color w:val="FF0000"/>
        </w:rPr>
        <w:t xml:space="preserve"> </w:t>
      </w:r>
      <w:r w:rsidR="003D1690" w:rsidRPr="001D25DC">
        <w:t xml:space="preserve">их на </w:t>
      </w:r>
      <w:r w:rsidR="003D1690" w:rsidRPr="00C20AB3">
        <w:t xml:space="preserve">площадку по заявке Заказчика </w:t>
      </w:r>
      <w:r w:rsidRPr="00C20AB3">
        <w:t>для хранения;</w:t>
      </w:r>
    </w:p>
    <w:p w14:paraId="44B77682" w14:textId="77777777" w:rsidR="0052511C" w:rsidRPr="001D25DC" w:rsidRDefault="0052511C" w:rsidP="004C64DE">
      <w:pPr>
        <w:widowControl/>
        <w:numPr>
          <w:ilvl w:val="0"/>
          <w:numId w:val="3"/>
        </w:numPr>
        <w:shd w:val="clear" w:color="auto" w:fill="FFFFFF"/>
        <w:tabs>
          <w:tab w:val="left" w:pos="734"/>
        </w:tabs>
        <w:ind w:right="24" w:firstLine="709"/>
        <w:jc w:val="both"/>
      </w:pPr>
      <w:r w:rsidRPr="00C20AB3">
        <w:t xml:space="preserve"> По заявке Заказчика или грузовладельца и за их оплату, Исполнитель осуществляет подачу электроэнергии, производит подключен</w:t>
      </w:r>
      <w:r w:rsidRPr="001D25DC">
        <w:t>ие или отключение рефконтейнеров к электроснабжению;</w:t>
      </w:r>
    </w:p>
    <w:p w14:paraId="4D4A2CD9" w14:textId="77777777" w:rsidR="0052511C" w:rsidRPr="001D25DC" w:rsidRDefault="0052511C" w:rsidP="004C64DE">
      <w:pPr>
        <w:widowControl/>
        <w:numPr>
          <w:ilvl w:val="0"/>
          <w:numId w:val="3"/>
        </w:numPr>
        <w:shd w:val="clear" w:color="auto" w:fill="FFFFFF"/>
        <w:tabs>
          <w:tab w:val="left" w:pos="734"/>
        </w:tabs>
        <w:ind w:right="24" w:firstLine="709"/>
        <w:jc w:val="both"/>
      </w:pPr>
      <w:r w:rsidRPr="001D25DC">
        <w:t xml:space="preserve">Исполнитель осуществляет визуальный контроль наружного технического состояния рефрижераторного контейнера и </w:t>
      </w:r>
      <w:r w:rsidRPr="001D25DC">
        <w:rPr>
          <w:spacing w:val="-1"/>
        </w:rPr>
        <w:t xml:space="preserve">рефрижераторной установки </w:t>
      </w:r>
      <w:r w:rsidRPr="001D25DC">
        <w:t>после выгрузки и подключения;</w:t>
      </w:r>
    </w:p>
    <w:p w14:paraId="31A74F95" w14:textId="77777777" w:rsidR="0052511C" w:rsidRPr="001D25DC" w:rsidRDefault="0052511C" w:rsidP="004C64DE">
      <w:pPr>
        <w:widowControl/>
        <w:numPr>
          <w:ilvl w:val="0"/>
          <w:numId w:val="3"/>
        </w:numPr>
        <w:shd w:val="clear" w:color="auto" w:fill="FFFFFF"/>
        <w:tabs>
          <w:tab w:val="left" w:pos="734"/>
        </w:tabs>
        <w:ind w:right="24" w:firstLine="709"/>
        <w:jc w:val="both"/>
        <w:rPr>
          <w:spacing w:val="-9"/>
        </w:rPr>
      </w:pPr>
      <w:r w:rsidRPr="001D25DC">
        <w:t>Исполнитель освобождается от ответственности за внутреннее техническое состояние и работу рефустановки контейнера при технических неполадках самой рефустановки, возникших в течение работы рефрижераторной установки контейнера, за исключением тех случаев, когда рефрижераторная установка повреждена виновными действиями Исполнителя;</w:t>
      </w:r>
    </w:p>
    <w:p w14:paraId="7AA4DD4B" w14:textId="77777777" w:rsidR="0052511C" w:rsidRPr="001D25DC" w:rsidRDefault="0052511C" w:rsidP="004C64DE">
      <w:pPr>
        <w:widowControl/>
        <w:numPr>
          <w:ilvl w:val="0"/>
          <w:numId w:val="3"/>
        </w:numPr>
        <w:shd w:val="clear" w:color="auto" w:fill="FFFFFF"/>
        <w:tabs>
          <w:tab w:val="left" w:pos="734"/>
        </w:tabs>
        <w:ind w:right="24" w:firstLine="709"/>
        <w:jc w:val="both"/>
        <w:rPr>
          <w:spacing w:val="-9"/>
        </w:rPr>
      </w:pPr>
      <w:r w:rsidRPr="001D25DC">
        <w:t>Исполнитель обеспечивает подачу электроэнергии, но не несет ответственности за ее отсутствие не по вине Исполнителя. В случае прекращения подачи электроэнергии, Исполнитель ставит об этом в известность Заказчика, уполномоченное лицо или судового Агента в течении 2-х часов с момента прекращения подачи электроэнергии;</w:t>
      </w:r>
    </w:p>
    <w:p w14:paraId="21CA821B" w14:textId="77777777" w:rsidR="0052511C" w:rsidRPr="001D25DC" w:rsidRDefault="0052511C" w:rsidP="004C64DE">
      <w:pPr>
        <w:widowControl/>
        <w:shd w:val="clear" w:color="auto" w:fill="FFFFFF"/>
        <w:tabs>
          <w:tab w:val="left" w:pos="859"/>
        </w:tabs>
        <w:ind w:left="34" w:right="10" w:firstLine="709"/>
        <w:jc w:val="both"/>
      </w:pPr>
      <w:r w:rsidRPr="001D25DC">
        <w:rPr>
          <w:spacing w:val="-9"/>
        </w:rPr>
        <w:t>5.7.</w:t>
      </w:r>
      <w:r w:rsidR="00683C8F">
        <w:t xml:space="preserve"> </w:t>
      </w:r>
      <w:r w:rsidRPr="001D25DC">
        <w:t>Исполнитель освобождается от ответственности за техническое состояние и работу рефустановки контейнера, за исключением тех случаев, когда техническое состояние нарушено и установка повреждена виновными действиями Исполнителя;</w:t>
      </w:r>
    </w:p>
    <w:p w14:paraId="70EE0306" w14:textId="77777777" w:rsidR="0052511C" w:rsidRPr="001D25DC" w:rsidRDefault="0052511C" w:rsidP="004C64DE">
      <w:pPr>
        <w:widowControl/>
        <w:numPr>
          <w:ilvl w:val="0"/>
          <w:numId w:val="4"/>
        </w:numPr>
        <w:shd w:val="clear" w:color="auto" w:fill="FFFFFF"/>
        <w:tabs>
          <w:tab w:val="left" w:pos="739"/>
        </w:tabs>
        <w:ind w:firstLine="709"/>
        <w:jc w:val="both"/>
        <w:rPr>
          <w:spacing w:val="-8"/>
        </w:rPr>
      </w:pPr>
      <w:r w:rsidRPr="00137F00">
        <w:rPr>
          <w:spacing w:val="-1"/>
        </w:rPr>
        <w:t xml:space="preserve">Исполнитель осуществляет прием порожнего рефконтейнера, при возврате его получателем, с </w:t>
      </w:r>
      <w:r w:rsidRPr="00137F00">
        <w:t>проверкой</w:t>
      </w:r>
      <w:r w:rsidRPr="00C20AB3">
        <w:t xml:space="preserve"> его состояния путем наружного и внутреннего осмотра</w:t>
      </w:r>
      <w:r w:rsidRPr="001D25DC">
        <w:t xml:space="preserve">, в том числе, рефустановки. Грузоотправитель в погрузочном ордере делает отметку: «Контейнер чист, за техническое состояние контейнера и холодильной (рефрижераторной) установки Исполнитель и судно ответственности не несут» и заверяет своей подписью и печатью. При обнаружении </w:t>
      </w:r>
      <w:r w:rsidRPr="001D25DC">
        <w:rPr>
          <w:spacing w:val="-1"/>
        </w:rPr>
        <w:t xml:space="preserve">повреждений и возникновении других претензий к грузоотправителю/грузополучателю Исполнитель </w:t>
      </w:r>
      <w:r w:rsidRPr="001D25DC">
        <w:t>немедленно приглашает представителя Заказчика или его Агента для составления акта;</w:t>
      </w:r>
    </w:p>
    <w:p w14:paraId="75F6E660" w14:textId="77777777" w:rsidR="0052511C" w:rsidRPr="001954C9" w:rsidRDefault="0052511C" w:rsidP="004C64DE">
      <w:pPr>
        <w:widowControl/>
        <w:numPr>
          <w:ilvl w:val="0"/>
          <w:numId w:val="4"/>
        </w:numPr>
        <w:shd w:val="clear" w:color="auto" w:fill="FFFFFF"/>
        <w:tabs>
          <w:tab w:val="left" w:pos="739"/>
        </w:tabs>
        <w:ind w:right="10" w:firstLine="709"/>
        <w:jc w:val="both"/>
        <w:rPr>
          <w:b/>
          <w:bCs/>
          <w:spacing w:val="-2"/>
        </w:rPr>
      </w:pPr>
      <w:r w:rsidRPr="001D25DC">
        <w:rPr>
          <w:spacing w:val="-1"/>
        </w:rPr>
        <w:t xml:space="preserve">Исполнитель производит выдачу рефконтейнеров грузополучателю или представителю Заказчика только на специализированный </w:t>
      </w:r>
      <w:r w:rsidRPr="001D25DC">
        <w:t>автотранспорт.</w:t>
      </w:r>
    </w:p>
    <w:p w14:paraId="15397023" w14:textId="77777777" w:rsidR="002F036A" w:rsidRPr="00E216F5" w:rsidRDefault="002F036A" w:rsidP="0052511C">
      <w:pPr>
        <w:widowControl/>
        <w:shd w:val="clear" w:color="auto" w:fill="FFFFFF"/>
        <w:tabs>
          <w:tab w:val="left" w:pos="739"/>
        </w:tabs>
        <w:ind w:right="10"/>
        <w:jc w:val="both"/>
        <w:rPr>
          <w:b/>
          <w:bCs/>
          <w:spacing w:val="-2"/>
        </w:rPr>
      </w:pPr>
    </w:p>
    <w:p w14:paraId="578FBD50" w14:textId="77777777" w:rsidR="00817CEE" w:rsidRPr="00817CEE" w:rsidRDefault="0052511C" w:rsidP="00817CEE">
      <w:pPr>
        <w:pStyle w:val="a8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rFonts w:ascii="Times New Roman" w:eastAsia="MS Mincho" w:hAnsi="Times New Roman"/>
          <w:b/>
        </w:rPr>
      </w:pPr>
      <w:r w:rsidRPr="001D25DC">
        <w:rPr>
          <w:rFonts w:ascii="Times New Roman" w:eastAsia="MS Mincho" w:hAnsi="Times New Roman"/>
          <w:b/>
        </w:rPr>
        <w:t>Сроки навигации</w:t>
      </w:r>
    </w:p>
    <w:p w14:paraId="405E94A8" w14:textId="77777777" w:rsidR="0052511C" w:rsidRPr="001D25DC" w:rsidRDefault="0052511C" w:rsidP="004C64DE">
      <w:pPr>
        <w:pStyle w:val="a8"/>
        <w:ind w:right="-5" w:firstLine="709"/>
        <w:jc w:val="both"/>
        <w:rPr>
          <w:rFonts w:ascii="Times New Roman" w:eastAsia="MS Mincho" w:hAnsi="Times New Roman"/>
        </w:rPr>
      </w:pPr>
      <w:r w:rsidRPr="001D25DC">
        <w:rPr>
          <w:rFonts w:ascii="Times New Roman" w:eastAsia="MS Mincho" w:hAnsi="Times New Roman"/>
        </w:rPr>
        <w:t>6.1. Устано</w:t>
      </w:r>
      <w:r w:rsidR="004F299D">
        <w:rPr>
          <w:rFonts w:ascii="Times New Roman" w:eastAsia="MS Mincho" w:hAnsi="Times New Roman"/>
        </w:rPr>
        <w:t>вленный срок начала навигации –</w:t>
      </w:r>
      <w:r w:rsidR="0045009E">
        <w:rPr>
          <w:rFonts w:ascii="Times New Roman" w:eastAsia="MS Mincho" w:hAnsi="Times New Roman"/>
        </w:rPr>
        <w:t xml:space="preserve"> </w:t>
      </w:r>
      <w:r w:rsidR="004D6CE7" w:rsidRPr="004D6CE7">
        <w:rPr>
          <w:rFonts w:ascii="Times New Roman" w:eastAsia="MS Mincho" w:hAnsi="Times New Roman"/>
        </w:rPr>
        <w:t xml:space="preserve">01 </w:t>
      </w:r>
      <w:r w:rsidR="006A1406" w:rsidRPr="004D6CE7">
        <w:rPr>
          <w:rFonts w:ascii="Times New Roman" w:eastAsia="MS Mincho" w:hAnsi="Times New Roman"/>
        </w:rPr>
        <w:t>июня</w:t>
      </w:r>
      <w:r w:rsidR="000B2E75">
        <w:rPr>
          <w:rFonts w:ascii="Times New Roman" w:eastAsia="MS Mincho" w:hAnsi="Times New Roman"/>
        </w:rPr>
        <w:t>;</w:t>
      </w:r>
    </w:p>
    <w:p w14:paraId="0779CEC5" w14:textId="77777777" w:rsidR="0052511C" w:rsidRDefault="0052511C" w:rsidP="004C64DE">
      <w:pPr>
        <w:pStyle w:val="a8"/>
        <w:ind w:right="-5" w:firstLine="709"/>
        <w:rPr>
          <w:rFonts w:ascii="Times New Roman" w:eastAsia="MS Mincho" w:hAnsi="Times New Roman"/>
        </w:rPr>
      </w:pPr>
      <w:r w:rsidRPr="001D25DC">
        <w:rPr>
          <w:rFonts w:ascii="Times New Roman" w:eastAsia="MS Mincho" w:hAnsi="Times New Roman"/>
        </w:rPr>
        <w:t>6.2. Установленный срок о</w:t>
      </w:r>
      <w:r w:rsidR="006A1406" w:rsidRPr="001D25DC">
        <w:rPr>
          <w:rFonts w:ascii="Times New Roman" w:eastAsia="MS Mincho" w:hAnsi="Times New Roman"/>
        </w:rPr>
        <w:t>кончания навигации – 01 декабря</w:t>
      </w:r>
      <w:r w:rsidR="000B2E75">
        <w:rPr>
          <w:rFonts w:ascii="Times New Roman" w:eastAsia="MS Mincho" w:hAnsi="Times New Roman"/>
        </w:rPr>
        <w:t>.</w:t>
      </w:r>
    </w:p>
    <w:p w14:paraId="66FE17F5" w14:textId="77777777" w:rsidR="0052511C" w:rsidRPr="00E216F5" w:rsidRDefault="0052511C" w:rsidP="0052511C">
      <w:pPr>
        <w:pStyle w:val="a8"/>
        <w:ind w:right="-5" w:firstLine="567"/>
        <w:rPr>
          <w:rFonts w:ascii="Times New Roman" w:eastAsia="MS Mincho" w:hAnsi="Times New Roman"/>
          <w:b/>
        </w:rPr>
      </w:pPr>
    </w:p>
    <w:p w14:paraId="3CE9FB47" w14:textId="77777777" w:rsidR="00817CEE" w:rsidRPr="00817CEE" w:rsidRDefault="0052511C" w:rsidP="00817CEE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</w:rPr>
      </w:pPr>
      <w:r w:rsidRPr="001B0E4C">
        <w:rPr>
          <w:b/>
        </w:rPr>
        <w:t>Стоимость работ, услуг и порядок расчетов</w:t>
      </w:r>
    </w:p>
    <w:p w14:paraId="7759B47F" w14:textId="77777777" w:rsidR="004F299D" w:rsidRDefault="006A4240" w:rsidP="004C64DE">
      <w:pPr>
        <w:pStyle w:val="a8"/>
        <w:ind w:firstLine="709"/>
        <w:jc w:val="both"/>
        <w:rPr>
          <w:rFonts w:ascii="Times New Roman" w:eastAsia="MS Mincho" w:hAnsi="Times New Roman"/>
        </w:rPr>
      </w:pPr>
      <w:r>
        <w:rPr>
          <w:rFonts w:ascii="Times New Roman" w:hAnsi="Times New Roman"/>
        </w:rPr>
        <w:t>7.</w:t>
      </w:r>
      <w:r w:rsidR="001B0E4C">
        <w:rPr>
          <w:rFonts w:ascii="Times New Roman" w:hAnsi="Times New Roman"/>
        </w:rPr>
        <w:t>1</w:t>
      </w:r>
      <w:r w:rsidR="0052511C">
        <w:rPr>
          <w:rFonts w:ascii="Times New Roman" w:hAnsi="Times New Roman"/>
        </w:rPr>
        <w:t xml:space="preserve">. </w:t>
      </w:r>
      <w:r w:rsidR="004F299D">
        <w:rPr>
          <w:rFonts w:ascii="Times New Roman" w:hAnsi="Times New Roman"/>
        </w:rPr>
        <w:t xml:space="preserve">Расчет по данному договору производится путем предварительной оплаты Заказчиком работ и услуг Исполнителя за 24 часа до подхода </w:t>
      </w:r>
      <w:r w:rsidR="004F299D" w:rsidRPr="003A35D3">
        <w:rPr>
          <w:rFonts w:ascii="Times New Roman" w:hAnsi="Times New Roman"/>
        </w:rPr>
        <w:t>судна Заказчика в размере 100% стоимости судовой отправки, услуг по швартовке, на о</w:t>
      </w:r>
      <w:r w:rsidR="00767BBC" w:rsidRPr="003A35D3">
        <w:rPr>
          <w:rFonts w:ascii="Times New Roman" w:hAnsi="Times New Roman"/>
        </w:rPr>
        <w:t xml:space="preserve">сновании представленных счетов </w:t>
      </w:r>
      <w:r w:rsidR="004F299D" w:rsidRPr="003A35D3">
        <w:rPr>
          <w:rFonts w:ascii="Times New Roman" w:hAnsi="Times New Roman"/>
        </w:rPr>
        <w:t xml:space="preserve">Исполнителя. </w:t>
      </w:r>
      <w:r w:rsidR="00EF5FDB" w:rsidRPr="003A35D3">
        <w:rPr>
          <w:rFonts w:ascii="Times New Roman" w:hAnsi="Times New Roman"/>
        </w:rPr>
        <w:t xml:space="preserve">Окончательный расчет </w:t>
      </w:r>
      <w:r w:rsidR="00EF5FDB" w:rsidRPr="003A35D3">
        <w:rPr>
          <w:rFonts w:ascii="Times New Roman" w:eastAsia="MS Mincho" w:hAnsi="Times New Roman"/>
        </w:rPr>
        <w:t>Заказчик осуществляет на основании выставляемых Исполнителем счетов-фактур за фактически выполненные работы и предоставленные услуги в течении 5 (пяти) рабочих дней с даты их направления по адресу, указанному Заказчиком.</w:t>
      </w:r>
    </w:p>
    <w:p w14:paraId="476E66F2" w14:textId="77777777" w:rsidR="0052511C" w:rsidRDefault="006A4240" w:rsidP="004C64DE">
      <w:pPr>
        <w:pStyle w:val="a8"/>
        <w:ind w:firstLine="709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lastRenderedPageBreak/>
        <w:t>7.</w:t>
      </w:r>
      <w:r w:rsidR="001B0E4C">
        <w:rPr>
          <w:rFonts w:ascii="Times New Roman" w:eastAsia="MS Mincho" w:hAnsi="Times New Roman"/>
        </w:rPr>
        <w:t>2</w:t>
      </w:r>
      <w:r w:rsidR="0052511C">
        <w:rPr>
          <w:rFonts w:ascii="Times New Roman" w:eastAsia="MS Mincho" w:hAnsi="Times New Roman"/>
        </w:rPr>
        <w:t>. В случае отсутствия оплаты со стороны Заказчика, предусмотренной пунктами 7.1., настоящего договора, Исполнитель оставляет за собой право отказать в приеме и швартовке судна Заказчика к причалам Исполнителя;</w:t>
      </w:r>
    </w:p>
    <w:p w14:paraId="717020A9" w14:textId="77777777" w:rsidR="0052511C" w:rsidRPr="00817CEE" w:rsidRDefault="006A4240" w:rsidP="004C64DE">
      <w:pPr>
        <w:pStyle w:val="a8"/>
        <w:ind w:firstLine="709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7.</w:t>
      </w:r>
      <w:r w:rsidR="001B0E4C">
        <w:rPr>
          <w:rFonts w:ascii="Times New Roman" w:eastAsia="MS Mincho" w:hAnsi="Times New Roman"/>
        </w:rPr>
        <w:t>3</w:t>
      </w:r>
      <w:r w:rsidR="0052511C">
        <w:rPr>
          <w:rFonts w:ascii="Times New Roman" w:eastAsia="MS Mincho" w:hAnsi="Times New Roman"/>
        </w:rPr>
        <w:t>. При выставлении счетов-фактур за выполненные работы, Исполнитель предоставляет З</w:t>
      </w:r>
      <w:r w:rsidR="00924F1B">
        <w:rPr>
          <w:rFonts w:ascii="Times New Roman" w:eastAsia="MS Mincho" w:hAnsi="Times New Roman"/>
        </w:rPr>
        <w:t>аказчику акты выполненных работ</w:t>
      </w:r>
      <w:r w:rsidR="00924F1B" w:rsidRPr="00137F00">
        <w:rPr>
          <w:rFonts w:ascii="Times New Roman" w:eastAsia="MS Mincho" w:hAnsi="Times New Roman"/>
        </w:rPr>
        <w:t>, а также реестр оказанных услуг по</w:t>
      </w:r>
      <w:r w:rsidR="00387F14">
        <w:rPr>
          <w:rFonts w:ascii="Times New Roman" w:eastAsia="MS Mincho" w:hAnsi="Times New Roman"/>
        </w:rPr>
        <w:t xml:space="preserve"> обработке грузов (Приложение № 1</w:t>
      </w:r>
      <w:r w:rsidR="00924F1B" w:rsidRPr="00137F00">
        <w:rPr>
          <w:rFonts w:ascii="Times New Roman" w:eastAsia="MS Mincho" w:hAnsi="Times New Roman"/>
        </w:rPr>
        <w:t>).</w:t>
      </w:r>
      <w:r w:rsidR="0052511C" w:rsidRPr="00137F00">
        <w:rPr>
          <w:rFonts w:ascii="Times New Roman" w:eastAsia="MS Mincho" w:hAnsi="Times New Roman"/>
        </w:rPr>
        <w:t xml:space="preserve"> При</w:t>
      </w:r>
      <w:r w:rsidR="0052511C">
        <w:rPr>
          <w:rFonts w:ascii="Times New Roman" w:eastAsia="MS Mincho" w:hAnsi="Times New Roman"/>
        </w:rPr>
        <w:t xml:space="preserve"> отсутствии разногласий, Заказчик обязуется подписать и возвратить Исполнителю акты выполненных работ в течение 7-ми дней с даты их получения</w:t>
      </w:r>
      <w:r w:rsidR="0052511C" w:rsidRPr="00817CEE">
        <w:rPr>
          <w:rFonts w:ascii="Times New Roman" w:eastAsia="MS Mincho" w:hAnsi="Times New Roman"/>
        </w:rPr>
        <w:t>. В случае не поступления в указанный срок подписанных актов выполненных работ или разногласий к ним, акты признаются принятыми Заказчиком в редакции Исполнителя. При оказании услуг по подключению рефрижераторных контейнеров, Исполнитель предоставляет ведомость - расчет подключения с указанием даты и времени подключения/отключения рефконтейнеров. Фактом платежа является поступление денежных средств Заказчика на расчетный счет Исполнителя;</w:t>
      </w:r>
    </w:p>
    <w:p w14:paraId="75A1EFEC" w14:textId="77777777" w:rsidR="00E216F5" w:rsidRDefault="006A4240" w:rsidP="004C64DE">
      <w:pPr>
        <w:widowControl/>
        <w:ind w:firstLine="709"/>
        <w:jc w:val="both"/>
      </w:pPr>
      <w:r w:rsidRPr="00817CEE">
        <w:t>7.</w:t>
      </w:r>
      <w:r w:rsidR="001B0E4C" w:rsidRPr="00817CEE">
        <w:t>4</w:t>
      </w:r>
      <w:r w:rsidR="0052511C" w:rsidRPr="00817CEE">
        <w:t xml:space="preserve">. Стоимость работ (ПРР) и услуг Исполнителя, определяются по тарифам, </w:t>
      </w:r>
      <w:r w:rsidR="00A81E80" w:rsidRPr="00817CEE">
        <w:t>опубликованным на сайте АО «Анадырьморпорт» (</w:t>
      </w:r>
      <w:hyperlink r:id="rId11" w:history="1">
        <w:r w:rsidR="00A81E80" w:rsidRPr="00817CEE">
          <w:rPr>
            <w:rStyle w:val="ac"/>
            <w:color w:val="auto"/>
            <w:lang w:val="en-US"/>
          </w:rPr>
          <w:t>www</w:t>
        </w:r>
        <w:r w:rsidR="00A81E80" w:rsidRPr="00817CEE">
          <w:rPr>
            <w:rStyle w:val="ac"/>
            <w:color w:val="auto"/>
          </w:rPr>
          <w:t>.</w:t>
        </w:r>
        <w:r w:rsidR="00A81E80" w:rsidRPr="00817CEE">
          <w:rPr>
            <w:rStyle w:val="ac"/>
            <w:color w:val="auto"/>
            <w:lang w:val="en-US"/>
          </w:rPr>
          <w:t>morport</w:t>
        </w:r>
        <w:r w:rsidR="00A81E80" w:rsidRPr="00817CEE">
          <w:rPr>
            <w:rStyle w:val="ac"/>
            <w:color w:val="auto"/>
          </w:rPr>
          <w:t>.</w:t>
        </w:r>
        <w:r w:rsidR="00A81E80" w:rsidRPr="00817CEE">
          <w:rPr>
            <w:rStyle w:val="ac"/>
            <w:color w:val="auto"/>
            <w:lang w:val="en-US"/>
          </w:rPr>
          <w:t>chukotka</w:t>
        </w:r>
        <w:r w:rsidR="00A81E80" w:rsidRPr="00817CEE">
          <w:rPr>
            <w:rStyle w:val="ac"/>
            <w:color w:val="auto"/>
          </w:rPr>
          <w:t>.</w:t>
        </w:r>
        <w:r w:rsidR="00A81E80" w:rsidRPr="00817CEE">
          <w:rPr>
            <w:rStyle w:val="ac"/>
            <w:color w:val="auto"/>
            <w:lang w:val="en-US"/>
          </w:rPr>
          <w:t>ru</w:t>
        </w:r>
      </w:hyperlink>
      <w:r w:rsidR="00A81E80" w:rsidRPr="00817CEE">
        <w:t>) в электронном</w:t>
      </w:r>
      <w:r w:rsidR="00A81E80" w:rsidRPr="003C08EC">
        <w:t xml:space="preserve"> виде </w:t>
      </w:r>
      <w:r w:rsidR="0052511C" w:rsidRPr="003C08EC">
        <w:t>и</w:t>
      </w:r>
      <w:r w:rsidR="0052511C">
        <w:t xml:space="preserve"> в соответствии с Положением о порядке применения тарифов на погрузочно-разгрузочные раб</w:t>
      </w:r>
      <w:r w:rsidR="00E216F5">
        <w:t xml:space="preserve">оты и связанные с ними услуги </w:t>
      </w:r>
      <w:r w:rsidR="00C06AB5">
        <w:t>в морском порту Провидения</w:t>
      </w:r>
      <w:r w:rsidR="0052511C">
        <w:t>;</w:t>
      </w:r>
    </w:p>
    <w:p w14:paraId="607E2CBD" w14:textId="77777777" w:rsidR="0052511C" w:rsidRPr="00817CEE" w:rsidRDefault="006A4240" w:rsidP="004C64DE">
      <w:pPr>
        <w:widowControl/>
        <w:ind w:firstLine="709"/>
        <w:jc w:val="both"/>
      </w:pPr>
      <w:r w:rsidRPr="003C08EC">
        <w:rPr>
          <w:spacing w:val="-8"/>
        </w:rPr>
        <w:t>7.</w:t>
      </w:r>
      <w:r w:rsidR="001B0E4C" w:rsidRPr="003C08EC">
        <w:rPr>
          <w:spacing w:val="-8"/>
        </w:rPr>
        <w:t>5</w:t>
      </w:r>
      <w:r w:rsidR="0052511C" w:rsidRPr="003C08EC">
        <w:rPr>
          <w:spacing w:val="-8"/>
        </w:rPr>
        <w:t>.</w:t>
      </w:r>
      <w:r w:rsidR="0052511C" w:rsidRPr="003C08EC">
        <w:t xml:space="preserve"> Оплата за выполненные Исполнителем работы и оказанные им услуги, производится Заказчиком в </w:t>
      </w:r>
      <w:r w:rsidR="0052511C" w:rsidRPr="00817CEE">
        <w:t>соответствии с условиями и тарифами</w:t>
      </w:r>
      <w:r w:rsidR="002869B8" w:rsidRPr="00817CEE">
        <w:t>,</w:t>
      </w:r>
      <w:r w:rsidR="00A81E80" w:rsidRPr="00817CEE">
        <w:t xml:space="preserve"> опубликованными на сайте АО «Анадырьморпорт» (</w:t>
      </w:r>
      <w:hyperlink r:id="rId12" w:history="1">
        <w:r w:rsidR="00A81E80" w:rsidRPr="00817CEE">
          <w:rPr>
            <w:rStyle w:val="ac"/>
            <w:color w:val="auto"/>
            <w:lang w:val="en-US"/>
          </w:rPr>
          <w:t>www</w:t>
        </w:r>
        <w:r w:rsidR="00A81E80" w:rsidRPr="00817CEE">
          <w:rPr>
            <w:rStyle w:val="ac"/>
            <w:color w:val="auto"/>
          </w:rPr>
          <w:t>.</w:t>
        </w:r>
        <w:r w:rsidR="00A81E80" w:rsidRPr="00817CEE">
          <w:rPr>
            <w:rStyle w:val="ac"/>
            <w:color w:val="auto"/>
            <w:lang w:val="en-US"/>
          </w:rPr>
          <w:t>morport</w:t>
        </w:r>
        <w:r w:rsidR="00A81E80" w:rsidRPr="00817CEE">
          <w:rPr>
            <w:rStyle w:val="ac"/>
            <w:color w:val="auto"/>
          </w:rPr>
          <w:t>.</w:t>
        </w:r>
        <w:r w:rsidR="00A81E80" w:rsidRPr="00817CEE">
          <w:rPr>
            <w:rStyle w:val="ac"/>
            <w:color w:val="auto"/>
            <w:lang w:val="en-US"/>
          </w:rPr>
          <w:t>chukotka</w:t>
        </w:r>
        <w:r w:rsidR="00A81E80" w:rsidRPr="00817CEE">
          <w:rPr>
            <w:rStyle w:val="ac"/>
            <w:color w:val="auto"/>
          </w:rPr>
          <w:t>.</w:t>
        </w:r>
        <w:r w:rsidR="00A81E80" w:rsidRPr="00817CEE">
          <w:rPr>
            <w:rStyle w:val="ac"/>
            <w:color w:val="auto"/>
            <w:lang w:val="en-US"/>
          </w:rPr>
          <w:t>ru</w:t>
        </w:r>
      </w:hyperlink>
      <w:r w:rsidR="00A81E80" w:rsidRPr="00817CEE">
        <w:t>) в электронном виде</w:t>
      </w:r>
      <w:r w:rsidR="0052511C" w:rsidRPr="00817CEE">
        <w:t>;</w:t>
      </w:r>
    </w:p>
    <w:p w14:paraId="6387402D" w14:textId="77777777" w:rsidR="0052511C" w:rsidRPr="003C08EC" w:rsidRDefault="006A4240" w:rsidP="004C64DE">
      <w:pPr>
        <w:widowControl/>
        <w:autoSpaceDE/>
        <w:adjustRightInd/>
        <w:ind w:firstLine="709"/>
        <w:jc w:val="both"/>
        <w:rPr>
          <w:rFonts w:eastAsia="MS Mincho"/>
        </w:rPr>
      </w:pPr>
      <w:r w:rsidRPr="00817CEE">
        <w:rPr>
          <w:rFonts w:eastAsia="MS Mincho"/>
        </w:rPr>
        <w:t>7.</w:t>
      </w:r>
      <w:r w:rsidR="001B0E4C" w:rsidRPr="00817CEE">
        <w:rPr>
          <w:rFonts w:eastAsia="MS Mincho"/>
        </w:rPr>
        <w:t>6</w:t>
      </w:r>
      <w:r w:rsidR="0052511C" w:rsidRPr="00817CEE">
        <w:rPr>
          <w:rFonts w:eastAsia="MS Mincho"/>
        </w:rPr>
        <w:t xml:space="preserve">. </w:t>
      </w:r>
      <w:r w:rsidR="009170BE" w:rsidRPr="00817CEE">
        <w:rPr>
          <w:rFonts w:eastAsia="MS Mincho"/>
        </w:rPr>
        <w:t xml:space="preserve">Подписывая настоящий договор, Заказчик подтверждает, что он надлежащим образом ознакомлен с </w:t>
      </w:r>
      <w:r w:rsidR="002869B8" w:rsidRPr="00817CEE">
        <w:rPr>
          <w:rFonts w:eastAsia="MS Mincho"/>
        </w:rPr>
        <w:t>указанными в п. 3.1.6</w:t>
      </w:r>
      <w:r w:rsidR="00817CEE">
        <w:rPr>
          <w:rFonts w:eastAsia="MS Mincho"/>
        </w:rPr>
        <w:t>.</w:t>
      </w:r>
      <w:r w:rsidR="002869B8" w:rsidRPr="00817CEE">
        <w:rPr>
          <w:rFonts w:eastAsia="MS Mincho"/>
        </w:rPr>
        <w:t>, 7.4</w:t>
      </w:r>
      <w:r w:rsidR="00817CEE">
        <w:rPr>
          <w:rFonts w:eastAsia="MS Mincho"/>
        </w:rPr>
        <w:t>.</w:t>
      </w:r>
      <w:r w:rsidR="002869B8" w:rsidRPr="00817CEE">
        <w:rPr>
          <w:rFonts w:eastAsia="MS Mincho"/>
        </w:rPr>
        <w:t>, 7.5</w:t>
      </w:r>
      <w:r w:rsidR="00817CEE">
        <w:rPr>
          <w:rFonts w:eastAsia="MS Mincho"/>
        </w:rPr>
        <w:t>.</w:t>
      </w:r>
      <w:r w:rsidR="002869B8" w:rsidRPr="00817CEE">
        <w:rPr>
          <w:rFonts w:eastAsia="MS Mincho"/>
        </w:rPr>
        <w:t>, 7.8</w:t>
      </w:r>
      <w:r w:rsidR="00817CEE">
        <w:rPr>
          <w:rFonts w:eastAsia="MS Mincho"/>
        </w:rPr>
        <w:t>.</w:t>
      </w:r>
      <w:r w:rsidR="002869B8" w:rsidRPr="00817CEE">
        <w:rPr>
          <w:rFonts w:eastAsia="MS Mincho"/>
        </w:rPr>
        <w:t xml:space="preserve"> </w:t>
      </w:r>
      <w:r w:rsidR="006B1E36" w:rsidRPr="00817CEE">
        <w:rPr>
          <w:rFonts w:eastAsia="MS Mincho"/>
        </w:rPr>
        <w:t xml:space="preserve">документами и </w:t>
      </w:r>
      <w:r w:rsidR="009170BE" w:rsidRPr="00817CEE">
        <w:rPr>
          <w:rFonts w:eastAsia="MS Mincho"/>
        </w:rPr>
        <w:t xml:space="preserve">тарифами, принимает их условия и руководствуется ими во взаимоотношениях с Исполнителем. Также, стороны согласны считать произведенным надлежащим образом уведомление Заказчика об изменении тарифов, если их новая редакция размещена на </w:t>
      </w:r>
      <w:r w:rsidR="009170BE" w:rsidRPr="00817CEE">
        <w:t>сайте АО «Анадырьморпорт» (</w:t>
      </w:r>
      <w:hyperlink r:id="rId13" w:history="1">
        <w:r w:rsidR="009170BE" w:rsidRPr="00817CEE">
          <w:rPr>
            <w:rStyle w:val="ac"/>
            <w:color w:val="auto"/>
            <w:lang w:val="en-US"/>
          </w:rPr>
          <w:t>www</w:t>
        </w:r>
        <w:r w:rsidR="009170BE" w:rsidRPr="00817CEE">
          <w:rPr>
            <w:rStyle w:val="ac"/>
            <w:color w:val="auto"/>
          </w:rPr>
          <w:t>.</w:t>
        </w:r>
        <w:r w:rsidR="009170BE" w:rsidRPr="00817CEE">
          <w:rPr>
            <w:rStyle w:val="ac"/>
            <w:color w:val="auto"/>
            <w:lang w:val="en-US"/>
          </w:rPr>
          <w:t>morport</w:t>
        </w:r>
        <w:r w:rsidR="009170BE" w:rsidRPr="00817CEE">
          <w:rPr>
            <w:rStyle w:val="ac"/>
            <w:color w:val="auto"/>
          </w:rPr>
          <w:t>.</w:t>
        </w:r>
        <w:r w:rsidR="009170BE" w:rsidRPr="00817CEE">
          <w:rPr>
            <w:rStyle w:val="ac"/>
            <w:color w:val="auto"/>
            <w:lang w:val="en-US"/>
          </w:rPr>
          <w:t>chukotka</w:t>
        </w:r>
        <w:r w:rsidR="009170BE" w:rsidRPr="00817CEE">
          <w:rPr>
            <w:rStyle w:val="ac"/>
            <w:color w:val="auto"/>
          </w:rPr>
          <w:t>.</w:t>
        </w:r>
        <w:r w:rsidR="009170BE" w:rsidRPr="00817CEE">
          <w:rPr>
            <w:rStyle w:val="ac"/>
            <w:color w:val="auto"/>
            <w:lang w:val="en-US"/>
          </w:rPr>
          <w:t>ru</w:t>
        </w:r>
      </w:hyperlink>
      <w:r w:rsidR="009170BE" w:rsidRPr="00817CEE">
        <w:t>) в электронном виде. Новые тарифы применяются сторонами с момента, установленного в документе и обязанность отслеживания</w:t>
      </w:r>
      <w:r w:rsidR="009170BE" w:rsidRPr="003C08EC">
        <w:t xml:space="preserve"> таких изменений лежит на Заказчике.</w:t>
      </w:r>
    </w:p>
    <w:p w14:paraId="56B5DF4E" w14:textId="77777777" w:rsidR="0052511C" w:rsidRPr="001D25DC" w:rsidRDefault="006A4240" w:rsidP="004C64DE">
      <w:pPr>
        <w:widowControl/>
        <w:autoSpaceDE/>
        <w:adjustRightInd/>
        <w:ind w:firstLine="709"/>
        <w:jc w:val="both"/>
      </w:pPr>
      <w:r w:rsidRPr="003C08EC">
        <w:rPr>
          <w:rFonts w:eastAsia="MS Mincho"/>
        </w:rPr>
        <w:t>7.</w:t>
      </w:r>
      <w:r w:rsidR="001B0E4C" w:rsidRPr="003C08EC">
        <w:rPr>
          <w:rFonts w:eastAsia="MS Mincho"/>
        </w:rPr>
        <w:t>7</w:t>
      </w:r>
      <w:r w:rsidRPr="003C08EC">
        <w:rPr>
          <w:rFonts w:eastAsia="MS Mincho"/>
        </w:rPr>
        <w:t>.</w:t>
      </w:r>
      <w:r w:rsidR="0052511C" w:rsidRPr="003C08EC">
        <w:t xml:space="preserve"> Исполнитель имеет право удерживать груз Заказчика до момента полного</w:t>
      </w:r>
      <w:r w:rsidR="0052511C" w:rsidRPr="001D25DC">
        <w:t xml:space="preserve"> погашения Заказчиком возникшей задолженности;</w:t>
      </w:r>
    </w:p>
    <w:p w14:paraId="1A448ED3" w14:textId="77777777" w:rsidR="00763F04" w:rsidRDefault="00763F04" w:rsidP="00EF5FDB">
      <w:pPr>
        <w:widowControl/>
        <w:shd w:val="clear" w:color="auto" w:fill="FFFFFF"/>
        <w:tabs>
          <w:tab w:val="left" w:pos="730"/>
        </w:tabs>
        <w:ind w:right="19" w:firstLine="709"/>
        <w:jc w:val="both"/>
        <w:rPr>
          <w:spacing w:val="-1"/>
        </w:rPr>
      </w:pPr>
      <w:r w:rsidRPr="00763F04">
        <w:rPr>
          <w:spacing w:val="-1"/>
        </w:rPr>
        <w:t xml:space="preserve">7.8. Оплата услуг за хранение груза на причале 1 морского порта Провидения сверх нормативных сроков, определяется по тарифам, опубликованным на сайте АО «Анадырьморпорт» (www.morport.chukotka.ru) в электронном виде и Положением о применении тарифов в морском порту Провидения. На основании собственных расчетов, Исполнитель производит начисление всех платежей за </w:t>
      </w:r>
      <w:r w:rsidR="002F036A">
        <w:rPr>
          <w:spacing w:val="-1"/>
        </w:rPr>
        <w:t>временное хранение, предъявляет счет-фактуры Заказчику, которые подлежат оплате в течение 5-ти дней с даты направления их по адресу, указанному Заказчиком.</w:t>
      </w:r>
    </w:p>
    <w:p w14:paraId="5328062C" w14:textId="77777777" w:rsidR="00EF5FDB" w:rsidRDefault="00EF5FDB" w:rsidP="00EF5FDB">
      <w:pPr>
        <w:widowControl/>
        <w:shd w:val="clear" w:color="auto" w:fill="FFFFFF"/>
        <w:tabs>
          <w:tab w:val="left" w:pos="730"/>
        </w:tabs>
        <w:ind w:right="19" w:firstLine="709"/>
        <w:jc w:val="both"/>
      </w:pPr>
      <w:r>
        <w:t>7.9.</w:t>
      </w:r>
      <w:r>
        <w:tab/>
        <w:t>Работы и услуги, не предусмотренные настоящим Договором, выполняются и оплачиваются по дополнительному соглашению Сторон по согласованным ставкам.</w:t>
      </w:r>
    </w:p>
    <w:p w14:paraId="2A90DC07" w14:textId="77777777" w:rsidR="00797D20" w:rsidRDefault="00EF5FDB" w:rsidP="00797D20">
      <w:pPr>
        <w:widowControl/>
        <w:shd w:val="clear" w:color="auto" w:fill="FFFFFF"/>
        <w:tabs>
          <w:tab w:val="left" w:pos="730"/>
        </w:tabs>
        <w:ind w:right="19" w:firstLine="709"/>
        <w:jc w:val="both"/>
      </w:pPr>
      <w:r>
        <w:t>7.10.</w:t>
      </w:r>
      <w:r>
        <w:tab/>
        <w:t xml:space="preserve">Все платежные документы по </w:t>
      </w:r>
      <w:r w:rsidR="003A35D3">
        <w:t>договору (</w:t>
      </w:r>
      <w:r>
        <w:t xml:space="preserve">счета, счета-фактуры с актами выполненных работ) направляются Заказчику по адресу </w:t>
      </w:r>
      <w:r w:rsidR="003A35D3">
        <w:t xml:space="preserve">электронной </w:t>
      </w:r>
      <w:permStart w:id="667958336" w:edGrp="everyone"/>
      <w:r w:rsidR="00CB4B7F">
        <w:t>почты:</w:t>
      </w:r>
      <w:r w:rsidR="0008354C">
        <w:t xml:space="preserve">                </w:t>
      </w:r>
      <w:permEnd w:id="667958336"/>
      <w:r w:rsidR="003A35D3">
        <w:t>или через</w:t>
      </w:r>
      <w:r w:rsidR="001954C9">
        <w:t xml:space="preserve"> оператора ЭДО </w:t>
      </w:r>
      <w:r w:rsidR="003A35D3">
        <w:t>или по</w:t>
      </w:r>
      <w:r>
        <w:t xml:space="preserve"> адресу, </w:t>
      </w:r>
      <w:r w:rsidR="003A35D3">
        <w:t>указанному в</w:t>
      </w:r>
      <w:r>
        <w:t xml:space="preserve"> </w:t>
      </w:r>
      <w:r w:rsidR="003A35D3">
        <w:t>реквизитах в</w:t>
      </w:r>
      <w:r>
        <w:t xml:space="preserve"> разделе 10 договора. </w:t>
      </w:r>
    </w:p>
    <w:p w14:paraId="363CB6E9" w14:textId="2E2F4570" w:rsidR="00797D20" w:rsidRDefault="00797D20" w:rsidP="00797D20">
      <w:pPr>
        <w:widowControl/>
        <w:shd w:val="clear" w:color="auto" w:fill="FFFFFF"/>
        <w:tabs>
          <w:tab w:val="left" w:pos="730"/>
        </w:tabs>
        <w:ind w:right="19" w:firstLine="709"/>
        <w:jc w:val="both"/>
      </w:pPr>
      <w:r>
        <w:t xml:space="preserve">7.11. </w:t>
      </w:r>
      <w:r w:rsidRPr="00797D20">
        <w:t>Исполнитель вправе принимать полученные денежные средства в счет оплаты по любому ранее возникшему обязательству между Сторонами, включая настоящий договор, но не ограничиваясь им.</w:t>
      </w:r>
      <w:r>
        <w:t xml:space="preserve"> </w:t>
      </w:r>
    </w:p>
    <w:p w14:paraId="287509F1" w14:textId="77777777" w:rsidR="00CB4B7F" w:rsidRPr="00CB4B7F" w:rsidRDefault="00CB4B7F" w:rsidP="00CB4B7F">
      <w:pPr>
        <w:widowControl/>
        <w:shd w:val="clear" w:color="auto" w:fill="FFFFFF"/>
        <w:tabs>
          <w:tab w:val="left" w:pos="730"/>
        </w:tabs>
        <w:ind w:right="19" w:firstLine="709"/>
        <w:jc w:val="both"/>
      </w:pPr>
    </w:p>
    <w:p w14:paraId="2D0B2D8E" w14:textId="77777777" w:rsidR="00C661CE" w:rsidRPr="00C661CE" w:rsidRDefault="0052511C" w:rsidP="00C661CE">
      <w:pPr>
        <w:widowControl/>
        <w:numPr>
          <w:ilvl w:val="0"/>
          <w:numId w:val="6"/>
        </w:numPr>
        <w:shd w:val="clear" w:color="auto" w:fill="FFFFFF"/>
        <w:tabs>
          <w:tab w:val="left" w:pos="284"/>
        </w:tabs>
        <w:ind w:left="0" w:right="34" w:firstLine="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Ответственность Сторон</w:t>
      </w:r>
      <w:r w:rsidR="00C661CE">
        <w:rPr>
          <w:b/>
          <w:bCs/>
          <w:spacing w:val="-1"/>
        </w:rPr>
        <w:t xml:space="preserve"> </w:t>
      </w:r>
    </w:p>
    <w:p w14:paraId="20DF739C" w14:textId="77777777" w:rsidR="00C661CE" w:rsidRPr="0078182B" w:rsidRDefault="00C661CE" w:rsidP="004C64DE">
      <w:pPr>
        <w:pStyle w:val="af0"/>
        <w:widowControl/>
        <w:numPr>
          <w:ilvl w:val="1"/>
          <w:numId w:val="6"/>
        </w:numPr>
        <w:shd w:val="clear" w:color="auto" w:fill="FFFFFF"/>
        <w:tabs>
          <w:tab w:val="left" w:pos="142"/>
        </w:tabs>
        <w:suppressAutoHyphens/>
        <w:autoSpaceDN/>
        <w:adjustRightInd/>
        <w:ind w:left="0" w:right="34" w:firstLine="709"/>
        <w:jc w:val="both"/>
      </w:pPr>
      <w:r w:rsidRPr="0078182B">
        <w:t>За невыполнение, либо ненадлежащее выполнение своих обязательств по настоящему договору, Стороны несут ответственность в соответствии с законодательством РФ;</w:t>
      </w:r>
    </w:p>
    <w:p w14:paraId="3762E50A" w14:textId="77777777" w:rsidR="00C661CE" w:rsidRPr="00C661CE" w:rsidRDefault="00C661CE" w:rsidP="004C64DE">
      <w:pPr>
        <w:widowControl/>
        <w:shd w:val="clear" w:color="auto" w:fill="FFFFFF"/>
        <w:tabs>
          <w:tab w:val="left" w:pos="142"/>
        </w:tabs>
        <w:ind w:right="38" w:firstLine="709"/>
        <w:jc w:val="both"/>
      </w:pPr>
      <w:r w:rsidRPr="003F6C83">
        <w:rPr>
          <w:spacing w:val="-1"/>
        </w:rPr>
        <w:t>8.2</w:t>
      </w:r>
      <w:r>
        <w:rPr>
          <w:spacing w:val="-1"/>
        </w:rPr>
        <w:t xml:space="preserve">. Исполнитель несет ответственность за убытки, понесенные Заказчиком, в </w:t>
      </w:r>
      <w:r>
        <w:t xml:space="preserve">случае утраты контейнеров (хищения, утери), повреждения судна, груза, контейнеров или оборудования на </w:t>
      </w:r>
      <w:bookmarkStart w:id="2" w:name="_Hlk94531882"/>
      <w:r>
        <w:t xml:space="preserve">причале 1 морского порта Провидения </w:t>
      </w:r>
      <w:bookmarkEnd w:id="2"/>
      <w:r>
        <w:t xml:space="preserve">по доказанной вине Исполнителя, за исключением случаев, когда повреждения контейнеров произошли по </w:t>
      </w:r>
      <w:r>
        <w:rPr>
          <w:spacing w:val="-1"/>
        </w:rPr>
        <w:t>причине превышения их допустимой грузоподъемности;</w:t>
      </w:r>
    </w:p>
    <w:p w14:paraId="67F98167" w14:textId="77777777" w:rsidR="00C661CE" w:rsidRPr="0078182B" w:rsidRDefault="00C661CE" w:rsidP="004C64DE">
      <w:pPr>
        <w:pStyle w:val="af0"/>
        <w:widowControl/>
        <w:shd w:val="clear" w:color="auto" w:fill="FFFFFF"/>
        <w:tabs>
          <w:tab w:val="left" w:pos="142"/>
        </w:tabs>
        <w:ind w:left="0" w:right="38" w:firstLine="709"/>
        <w:jc w:val="both"/>
      </w:pPr>
      <w:r w:rsidRPr="004C64DE">
        <w:t xml:space="preserve">8.3. Заказчик </w:t>
      </w:r>
      <w:r w:rsidRPr="0078182B">
        <w:t>несет ответственность за прием и перевозку контейнеров, включая рефконтейнера, вес груза в которых превышает установленную грузоподъемность контейнера;</w:t>
      </w:r>
    </w:p>
    <w:p w14:paraId="69E64546" w14:textId="77777777" w:rsidR="00C661CE" w:rsidRPr="0078182B" w:rsidRDefault="00C661CE" w:rsidP="004C64DE">
      <w:pPr>
        <w:pStyle w:val="af0"/>
        <w:widowControl/>
        <w:shd w:val="clear" w:color="auto" w:fill="FFFFFF"/>
        <w:tabs>
          <w:tab w:val="left" w:pos="142"/>
        </w:tabs>
        <w:ind w:left="0" w:right="38" w:firstLine="709"/>
        <w:jc w:val="both"/>
      </w:pPr>
      <w:r w:rsidRPr="0078182B">
        <w:t>8.</w:t>
      </w:r>
      <w:r>
        <w:t>4</w:t>
      </w:r>
      <w:r w:rsidRPr="0078182B">
        <w:t xml:space="preserve">. </w:t>
      </w:r>
      <w:r w:rsidRPr="003F6C83">
        <w:rPr>
          <w:spacing w:val="-1"/>
        </w:rPr>
        <w:t xml:space="preserve">Заказчик несет ответственность за убытки, понесенные Исполнителем, в </w:t>
      </w:r>
      <w:r w:rsidRPr="0078182B">
        <w:t xml:space="preserve">случае повреждения, порчи собственного или </w:t>
      </w:r>
      <w:r w:rsidR="003A35D3" w:rsidRPr="0078182B">
        <w:t>арендованного имущества</w:t>
      </w:r>
      <w:r w:rsidRPr="0078182B">
        <w:t xml:space="preserve"> Исполнителя, по доказанной вине Заказчика, включая случаи, когда порча и повреждение имущества произошли по </w:t>
      </w:r>
      <w:r w:rsidRPr="003F6C83">
        <w:rPr>
          <w:spacing w:val="-1"/>
        </w:rPr>
        <w:t>причине превышения установленной грузоподъемности контейнеров;</w:t>
      </w:r>
    </w:p>
    <w:p w14:paraId="41FC8E1C" w14:textId="77777777" w:rsidR="00C661CE" w:rsidRPr="0078182B" w:rsidRDefault="00C661CE" w:rsidP="004C64DE">
      <w:pPr>
        <w:pStyle w:val="af0"/>
        <w:widowControl/>
        <w:shd w:val="clear" w:color="auto" w:fill="FFFFFF"/>
        <w:tabs>
          <w:tab w:val="left" w:pos="142"/>
        </w:tabs>
        <w:ind w:left="0" w:right="38" w:firstLine="709"/>
        <w:jc w:val="both"/>
      </w:pPr>
      <w:r w:rsidRPr="0078182B">
        <w:t>8.</w:t>
      </w:r>
      <w:r>
        <w:t>5</w:t>
      </w:r>
      <w:r w:rsidRPr="0078182B">
        <w:t>. Исполнитель несет ответственность за сохранность принятых им от Заказчика, в соответствии с п.3.1.6 настоящего Договора, грузов, контейнеров, включая период проведения погрузочно-разгрузочных</w:t>
      </w:r>
      <w:r w:rsidR="00CB4B7F" w:rsidRPr="00CB4B7F">
        <w:t xml:space="preserve"> </w:t>
      </w:r>
      <w:r w:rsidRPr="0078182B">
        <w:t>работ, складского хранения и перемещения контейнеров и грузов в пределах складских территорий Исполнителя в установленные нормативные сроки навигации;</w:t>
      </w:r>
    </w:p>
    <w:p w14:paraId="10E48F6F" w14:textId="77777777" w:rsidR="00C661CE" w:rsidRPr="0078182B" w:rsidRDefault="00C661CE" w:rsidP="004C64DE">
      <w:pPr>
        <w:pStyle w:val="af0"/>
        <w:widowControl/>
        <w:shd w:val="clear" w:color="auto" w:fill="FFFFFF"/>
        <w:tabs>
          <w:tab w:val="left" w:pos="142"/>
        </w:tabs>
        <w:ind w:left="0" w:right="38" w:firstLine="709"/>
        <w:jc w:val="both"/>
      </w:pPr>
      <w:r w:rsidRPr="0078182B">
        <w:t>8.</w:t>
      </w:r>
      <w:r>
        <w:t>6</w:t>
      </w:r>
      <w:r w:rsidRPr="0078182B">
        <w:t>. Стороны освобождаются от ответственности за частичное или полное неисполнение обязательств по данному Договору, если они явились следствием непреодолимой силы;</w:t>
      </w:r>
    </w:p>
    <w:p w14:paraId="2B5F3ED6" w14:textId="77777777" w:rsidR="00C661CE" w:rsidRPr="0078182B" w:rsidRDefault="00C661CE" w:rsidP="004C64DE">
      <w:pPr>
        <w:pStyle w:val="af0"/>
        <w:widowControl/>
        <w:shd w:val="clear" w:color="auto" w:fill="FFFFFF"/>
        <w:tabs>
          <w:tab w:val="left" w:pos="142"/>
          <w:tab w:val="left" w:pos="888"/>
        </w:tabs>
        <w:ind w:left="0" w:right="24" w:firstLine="709"/>
        <w:jc w:val="both"/>
      </w:pPr>
      <w:r w:rsidRPr="0078182B">
        <w:t>8.</w:t>
      </w:r>
      <w:r>
        <w:t>7</w:t>
      </w:r>
      <w:r w:rsidRPr="0078182B">
        <w:t xml:space="preserve">. Сторона, для которой создалась невозможность исполнения обязательств по настоящему Договору, обязана в течение трех рабочих дней в письменном виде уведомить другую Сторону о наступлении, предполагаемом сроке действия и прекращения обстоятельств непреодолимой силы. Доказательством наличия и срока действия обстоятельств непреодолимой силы будет являться сертификат (иной документ) соответствующего уполномоченного органа. Не уведомление или несвоевременное уведомление лишает </w:t>
      </w:r>
      <w:r w:rsidRPr="0078182B">
        <w:lastRenderedPageBreak/>
        <w:t>Сторону права ссылаться на обстоятельства непреодолимой силы как основание, освобождающее от ответственности за неисполнение обязательств по настоящему Договору;</w:t>
      </w:r>
    </w:p>
    <w:p w14:paraId="7FFA6357" w14:textId="77777777" w:rsidR="00C661CE" w:rsidRPr="003F6C83" w:rsidRDefault="00C661CE" w:rsidP="004C64DE">
      <w:pPr>
        <w:pStyle w:val="af0"/>
        <w:widowControl/>
        <w:shd w:val="clear" w:color="auto" w:fill="FFFFFF"/>
        <w:tabs>
          <w:tab w:val="left" w:pos="142"/>
          <w:tab w:val="left" w:pos="888"/>
        </w:tabs>
        <w:ind w:left="0" w:right="24" w:firstLine="709"/>
        <w:jc w:val="both"/>
        <w:rPr>
          <w:spacing w:val="-6"/>
        </w:rPr>
      </w:pPr>
      <w:r w:rsidRPr="0078182B">
        <w:t>8.</w:t>
      </w:r>
      <w:r>
        <w:t>8</w:t>
      </w:r>
      <w:r w:rsidRPr="0078182B">
        <w:t>. Стороны обязуются принимать все меры к решению спорных вопросов путем переговоров. При не достижении согласия, споры рассматриваются в Арбитражном суде Чукотского автономного округа.</w:t>
      </w:r>
    </w:p>
    <w:p w14:paraId="43C20B5F" w14:textId="77777777" w:rsidR="00C661CE" w:rsidRPr="0078182B" w:rsidRDefault="00C661CE" w:rsidP="00C661CE">
      <w:pPr>
        <w:pStyle w:val="af0"/>
        <w:widowControl/>
        <w:shd w:val="clear" w:color="auto" w:fill="FFFFFF"/>
        <w:tabs>
          <w:tab w:val="left" w:pos="0"/>
          <w:tab w:val="left" w:pos="806"/>
        </w:tabs>
        <w:ind w:left="667" w:right="58"/>
        <w:jc w:val="both"/>
      </w:pPr>
    </w:p>
    <w:p w14:paraId="063B24A4" w14:textId="77777777" w:rsidR="004C64DE" w:rsidRPr="004C64DE" w:rsidRDefault="00C661CE" w:rsidP="004C64DE">
      <w:pPr>
        <w:pStyle w:val="af0"/>
        <w:widowControl/>
        <w:shd w:val="clear" w:color="auto" w:fill="FFFFFF"/>
        <w:ind w:left="0"/>
        <w:jc w:val="center"/>
        <w:rPr>
          <w:b/>
          <w:bCs/>
          <w:spacing w:val="-4"/>
        </w:rPr>
      </w:pPr>
      <w:r w:rsidRPr="003F6C83">
        <w:rPr>
          <w:b/>
          <w:bCs/>
          <w:spacing w:val="-4"/>
        </w:rPr>
        <w:t>9. Прочие условия</w:t>
      </w:r>
    </w:p>
    <w:p w14:paraId="25F954FD" w14:textId="77777777" w:rsidR="00C661CE" w:rsidRPr="004C64DE" w:rsidRDefault="00C661CE" w:rsidP="004C64D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pacing w:val="-9"/>
        </w:rPr>
      </w:pPr>
      <w:r w:rsidRPr="004C64DE">
        <w:rPr>
          <w:rFonts w:ascii="Times New Roman" w:hAnsi="Times New Roman" w:cs="Times New Roman"/>
        </w:rPr>
        <w:t>9.1. Все грузы, контейнеры, иное оборудование, попадающие под действие настоящего Договора, считаются принятыми Исполнителем на временное ответственное хранение с момента поступления их на складские территории Исполнителя на причале 1 морского порта Провидения. Оформление приема и сдачи груза осуществляется в соответствии с Общими и специальными правилами перевозки грузов «4 – М» и правилами оказания услуг по перевалке грузов в морских портах, утвержденные приказом Минтранса России от 9 июля 2014 г. N 182;</w:t>
      </w:r>
    </w:p>
    <w:p w14:paraId="693E243B" w14:textId="77777777" w:rsidR="00C661CE" w:rsidRPr="004C64DE" w:rsidRDefault="00C661CE" w:rsidP="004C64DE">
      <w:pPr>
        <w:widowControl/>
        <w:shd w:val="clear" w:color="auto" w:fill="FFFFFF"/>
        <w:ind w:firstLine="709"/>
        <w:jc w:val="both"/>
      </w:pPr>
      <w:r w:rsidRPr="004C64DE">
        <w:t xml:space="preserve">9.2. Отправка грузов и </w:t>
      </w:r>
      <w:r w:rsidR="00243EAB" w:rsidRPr="004C64DE">
        <w:t>контейнеров,</w:t>
      </w:r>
      <w:r w:rsidRPr="004C64DE">
        <w:t xml:space="preserve"> </w:t>
      </w:r>
      <w:r w:rsidRPr="004C64DE">
        <w:rPr>
          <w:spacing w:val="-1"/>
        </w:rPr>
        <w:t xml:space="preserve">перевозимых (запланированных к перевозке) судами Заказчика или арендованными Заказчиком, без </w:t>
      </w:r>
      <w:r w:rsidRPr="004C64DE">
        <w:t>наличия соответствующих инструкций Заказчика, не допускается;</w:t>
      </w:r>
    </w:p>
    <w:p w14:paraId="1000DFBA" w14:textId="77777777" w:rsidR="00C661CE" w:rsidRPr="00243EAB" w:rsidRDefault="00C661CE" w:rsidP="004C64DE">
      <w:pPr>
        <w:pStyle w:val="af0"/>
        <w:widowControl/>
        <w:shd w:val="clear" w:color="auto" w:fill="FFFFFF"/>
        <w:tabs>
          <w:tab w:val="left" w:pos="0"/>
        </w:tabs>
        <w:ind w:left="0" w:right="38" w:firstLine="709"/>
        <w:jc w:val="both"/>
      </w:pPr>
      <w:r w:rsidRPr="004C64DE">
        <w:t>9.3</w:t>
      </w:r>
      <w:r w:rsidRPr="00243EAB">
        <w:t xml:space="preserve">. </w:t>
      </w:r>
      <w:r w:rsidR="00EF5FDB" w:rsidRPr="00243EAB">
        <w:t>При несвоевременной оплате Заказчиком  предъявленных  по договору счетов, счетов-фактур Заказчик уплачивает в пользу Исполнителя неустойку (пени) в размере 0,3 % от суммы задолженности за каждый день просрочки и проценты в соответствии со ст. 317.1 ГК РФ. При этом Исполнитель вправе удерживать груз Заказчика до полного погашения возникшей задолженности.</w:t>
      </w:r>
    </w:p>
    <w:p w14:paraId="0C939274" w14:textId="77777777" w:rsidR="00C661CE" w:rsidRPr="00243EAB" w:rsidRDefault="00C661CE" w:rsidP="004C64DE">
      <w:pPr>
        <w:pStyle w:val="af0"/>
        <w:widowControl/>
        <w:shd w:val="clear" w:color="auto" w:fill="FFFFFF"/>
        <w:ind w:left="0" w:firstLine="709"/>
        <w:jc w:val="both"/>
      </w:pPr>
      <w:r w:rsidRPr="00243EAB">
        <w:t xml:space="preserve">9.4. Все случаи повреждения груза, контейнеров, оборудования </w:t>
      </w:r>
      <w:r w:rsidRPr="00243EAB">
        <w:rPr>
          <w:spacing w:val="-1"/>
        </w:rPr>
        <w:t>судна Заказчика, а также имущества Исполнителя, включая имущество</w:t>
      </w:r>
      <w:r w:rsidR="004C64DE" w:rsidRPr="00243EAB">
        <w:rPr>
          <w:spacing w:val="-1"/>
        </w:rPr>
        <w:t>,</w:t>
      </w:r>
      <w:r w:rsidRPr="00243EAB">
        <w:rPr>
          <w:spacing w:val="-1"/>
        </w:rPr>
        <w:t xml:space="preserve"> принадлежащее Исполнителю на правах </w:t>
      </w:r>
      <w:r w:rsidR="00243EAB" w:rsidRPr="00243EAB">
        <w:rPr>
          <w:spacing w:val="-1"/>
        </w:rPr>
        <w:t>аренды,</w:t>
      </w:r>
      <w:r w:rsidRPr="00243EAB">
        <w:rPr>
          <w:spacing w:val="-1"/>
        </w:rPr>
        <w:t xml:space="preserve"> фиксируются двухсторонним Актом, составленным в течение рабочей смены, во время </w:t>
      </w:r>
      <w:r w:rsidRPr="00243EAB">
        <w:t>которой они произошли. Акт подписывается представителями обеих Сторон;</w:t>
      </w:r>
    </w:p>
    <w:p w14:paraId="1466223E" w14:textId="77777777" w:rsidR="00C661CE" w:rsidRPr="00243EAB" w:rsidRDefault="00C661CE" w:rsidP="004C64DE">
      <w:pPr>
        <w:pStyle w:val="ConsPlusNormal"/>
        <w:tabs>
          <w:tab w:val="left" w:pos="993"/>
        </w:tabs>
        <w:ind w:firstLine="709"/>
        <w:jc w:val="both"/>
      </w:pPr>
      <w:r w:rsidRPr="00243EAB">
        <w:rPr>
          <w:rFonts w:ascii="Times New Roman" w:hAnsi="Times New Roman" w:cs="Times New Roman"/>
        </w:rPr>
        <w:t>9.5.</w:t>
      </w:r>
      <w:r w:rsidR="004C64DE" w:rsidRPr="00243EAB">
        <w:rPr>
          <w:rFonts w:ascii="Times New Roman" w:hAnsi="Times New Roman" w:cs="Times New Roman"/>
        </w:rPr>
        <w:t xml:space="preserve"> </w:t>
      </w:r>
      <w:r w:rsidR="00EF5FDB" w:rsidRPr="00243EAB">
        <w:rPr>
          <w:rFonts w:ascii="Times New Roman" w:hAnsi="Times New Roman" w:cs="Times New Roman"/>
        </w:rPr>
        <w:t xml:space="preserve">Настоящий договор вступает в силу с даты подписания и </w:t>
      </w:r>
      <w:r w:rsidR="00243EAB" w:rsidRPr="00243EAB">
        <w:rPr>
          <w:rFonts w:ascii="Times New Roman" w:hAnsi="Times New Roman" w:cs="Times New Roman"/>
        </w:rPr>
        <w:t>действует до</w:t>
      </w:r>
      <w:r w:rsidR="00EF5FDB" w:rsidRPr="00243EAB">
        <w:rPr>
          <w:rFonts w:ascii="Times New Roman" w:hAnsi="Times New Roman" w:cs="Times New Roman"/>
        </w:rPr>
        <w:t xml:space="preserve"> </w:t>
      </w:r>
      <w:r w:rsidR="00243EAB" w:rsidRPr="00243EAB">
        <w:rPr>
          <w:rFonts w:ascii="Times New Roman" w:hAnsi="Times New Roman" w:cs="Times New Roman"/>
        </w:rPr>
        <w:t>полного исполнения</w:t>
      </w:r>
      <w:r w:rsidR="00EF5FDB" w:rsidRPr="00243EAB">
        <w:rPr>
          <w:rFonts w:ascii="Times New Roman" w:hAnsi="Times New Roman" w:cs="Times New Roman"/>
        </w:rPr>
        <w:t xml:space="preserve"> Сторонами обязательств по договору. Каждая сторона имеет право одностороннего расторжения настоящего Договора с </w:t>
      </w:r>
      <w:r w:rsidR="00EF5FDB" w:rsidRPr="00243EAB">
        <w:rPr>
          <w:rFonts w:ascii="Times New Roman" w:hAnsi="Times New Roman" w:cs="Times New Roman"/>
          <w:spacing w:val="-1"/>
        </w:rPr>
        <w:t xml:space="preserve">письменным извещением другой Стороны за 20 суток до предполагаемой даты расторжения. При </w:t>
      </w:r>
      <w:r w:rsidR="00243EAB" w:rsidRPr="00243EAB">
        <w:rPr>
          <w:rFonts w:ascii="Times New Roman" w:hAnsi="Times New Roman" w:cs="Times New Roman"/>
          <w:spacing w:val="-1"/>
        </w:rPr>
        <w:t>отсутствии заявления</w:t>
      </w:r>
      <w:r w:rsidR="00EF5FDB" w:rsidRPr="00243EAB">
        <w:rPr>
          <w:rFonts w:ascii="Times New Roman" w:hAnsi="Times New Roman" w:cs="Times New Roman"/>
          <w:spacing w:val="-1"/>
        </w:rPr>
        <w:t xml:space="preserve"> Стороны о расторжении договора, договор считается </w:t>
      </w:r>
      <w:r w:rsidR="00243EAB" w:rsidRPr="00243EAB">
        <w:rPr>
          <w:rFonts w:ascii="Times New Roman" w:hAnsi="Times New Roman" w:cs="Times New Roman"/>
          <w:spacing w:val="-1"/>
        </w:rPr>
        <w:t>продленным на</w:t>
      </w:r>
      <w:r w:rsidR="00EF5FDB" w:rsidRPr="00243EAB">
        <w:rPr>
          <w:rFonts w:ascii="Times New Roman" w:hAnsi="Times New Roman" w:cs="Times New Roman"/>
          <w:spacing w:val="-1"/>
        </w:rPr>
        <w:t xml:space="preserve"> тот же </w:t>
      </w:r>
      <w:r w:rsidR="00243EAB" w:rsidRPr="00243EAB">
        <w:rPr>
          <w:rFonts w:ascii="Times New Roman" w:hAnsi="Times New Roman" w:cs="Times New Roman"/>
          <w:spacing w:val="-1"/>
        </w:rPr>
        <w:t>срок и</w:t>
      </w:r>
      <w:r w:rsidR="00EF5FDB" w:rsidRPr="00243EAB">
        <w:rPr>
          <w:rFonts w:ascii="Times New Roman" w:hAnsi="Times New Roman" w:cs="Times New Roman"/>
          <w:spacing w:val="-1"/>
        </w:rPr>
        <w:t xml:space="preserve"> на тех же условиях. </w:t>
      </w:r>
      <w:r w:rsidR="00EF5FDB" w:rsidRPr="00243EAB">
        <w:rPr>
          <w:rFonts w:ascii="Times New Roman" w:hAnsi="Times New Roman" w:cs="Times New Roman"/>
        </w:rPr>
        <w:t>В целях обеспечения возможности расчета доступной мощности  при оказании услуг, связанных с перевалкой груза, Заказчик  обязуется ежегодно предоставлять  заявку  в соответствии с п.6 Положения о недискриминационном доступе к услугам АО «Анадырьмопорт», размещенном на сайте (</w:t>
      </w:r>
      <w:hyperlink r:id="rId14" w:history="1">
        <w:r w:rsidR="00EF5FDB" w:rsidRPr="00243EAB">
          <w:rPr>
            <w:rStyle w:val="ac"/>
            <w:rFonts w:ascii="Times New Roman" w:hAnsi="Times New Roman" w:cs="Times New Roman"/>
            <w:color w:val="auto"/>
            <w:lang w:val="en-US"/>
          </w:rPr>
          <w:t>www</w:t>
        </w:r>
        <w:r w:rsidR="00EF5FDB" w:rsidRPr="00243EAB">
          <w:rPr>
            <w:rStyle w:val="ac"/>
            <w:rFonts w:ascii="Times New Roman" w:hAnsi="Times New Roman" w:cs="Times New Roman"/>
            <w:color w:val="auto"/>
          </w:rPr>
          <w:t>.</w:t>
        </w:r>
        <w:r w:rsidR="00EF5FDB" w:rsidRPr="00243EAB">
          <w:rPr>
            <w:rStyle w:val="ac"/>
            <w:rFonts w:ascii="Times New Roman" w:hAnsi="Times New Roman" w:cs="Times New Roman"/>
            <w:color w:val="auto"/>
            <w:lang w:val="en-US"/>
          </w:rPr>
          <w:t>morport</w:t>
        </w:r>
        <w:r w:rsidR="00EF5FDB" w:rsidRPr="00243EAB">
          <w:rPr>
            <w:rStyle w:val="ac"/>
            <w:rFonts w:ascii="Times New Roman" w:hAnsi="Times New Roman" w:cs="Times New Roman"/>
            <w:color w:val="auto"/>
          </w:rPr>
          <w:t>.</w:t>
        </w:r>
        <w:r w:rsidR="00EF5FDB" w:rsidRPr="00243EAB">
          <w:rPr>
            <w:rStyle w:val="ac"/>
            <w:rFonts w:ascii="Times New Roman" w:hAnsi="Times New Roman" w:cs="Times New Roman"/>
            <w:color w:val="auto"/>
            <w:lang w:val="en-US"/>
          </w:rPr>
          <w:t>chukotka</w:t>
        </w:r>
        <w:r w:rsidR="00EF5FDB" w:rsidRPr="00243EAB">
          <w:rPr>
            <w:rStyle w:val="ac"/>
            <w:rFonts w:ascii="Times New Roman" w:hAnsi="Times New Roman" w:cs="Times New Roman"/>
            <w:color w:val="auto"/>
          </w:rPr>
          <w:t>.</w:t>
        </w:r>
        <w:r w:rsidR="00EF5FDB" w:rsidRPr="00243EAB">
          <w:rPr>
            <w:rStyle w:val="ac"/>
            <w:rFonts w:ascii="Times New Roman" w:hAnsi="Times New Roman" w:cs="Times New Roman"/>
            <w:color w:val="auto"/>
            <w:lang w:val="en-US"/>
          </w:rPr>
          <w:t>ru</w:t>
        </w:r>
      </w:hyperlink>
      <w:r w:rsidR="00EF5FDB" w:rsidRPr="00243EAB">
        <w:rPr>
          <w:rFonts w:ascii="Times New Roman" w:hAnsi="Times New Roman" w:cs="Times New Roman"/>
        </w:rPr>
        <w:t>)</w:t>
      </w:r>
    </w:p>
    <w:p w14:paraId="2D3C5D8C" w14:textId="77777777" w:rsidR="00C661CE" w:rsidRPr="004C64DE" w:rsidRDefault="00C661CE" w:rsidP="004C64DE">
      <w:pPr>
        <w:pStyle w:val="ConsPlusNormal"/>
        <w:tabs>
          <w:tab w:val="left" w:pos="993"/>
        </w:tabs>
        <w:ind w:firstLine="709"/>
        <w:jc w:val="both"/>
      </w:pPr>
      <w:r w:rsidRPr="004C64DE">
        <w:rPr>
          <w:rFonts w:ascii="Times New Roman" w:hAnsi="Times New Roman" w:cs="Times New Roman"/>
        </w:rPr>
        <w:t>9.6.</w:t>
      </w:r>
      <w:r w:rsidR="004C64DE">
        <w:rPr>
          <w:rFonts w:ascii="Times New Roman" w:hAnsi="Times New Roman" w:cs="Times New Roman"/>
        </w:rPr>
        <w:t xml:space="preserve"> </w:t>
      </w:r>
      <w:r w:rsidRPr="004C64DE">
        <w:rPr>
          <w:rFonts w:ascii="Times New Roman" w:hAnsi="Times New Roman" w:cs="Times New Roman"/>
        </w:rPr>
        <w:t>При окончании действия и расторжении Договора все обязательства по Договору должны быть должным образом исполнены каждой из Сторон;</w:t>
      </w:r>
    </w:p>
    <w:p w14:paraId="7FDD8019" w14:textId="77777777" w:rsidR="00C661CE" w:rsidRPr="004C64DE" w:rsidRDefault="00C661CE" w:rsidP="004C64DE">
      <w:pPr>
        <w:pStyle w:val="ConsPlusNormal"/>
        <w:tabs>
          <w:tab w:val="left" w:pos="993"/>
        </w:tabs>
        <w:ind w:firstLine="709"/>
        <w:jc w:val="both"/>
      </w:pPr>
      <w:r w:rsidRPr="004C64DE">
        <w:rPr>
          <w:rFonts w:ascii="Times New Roman" w:hAnsi="Times New Roman" w:cs="Times New Roman"/>
        </w:rPr>
        <w:t>9.7. Все изменения и дополнения к настоящему Договору должны быть совершены в письменной форме и подписаны уполномоченными представителями обеих Сторон;</w:t>
      </w:r>
    </w:p>
    <w:p w14:paraId="6F8840C8" w14:textId="77777777" w:rsidR="00C661CE" w:rsidRPr="004C64DE" w:rsidRDefault="00C661CE" w:rsidP="004C64DE">
      <w:pPr>
        <w:pStyle w:val="ConsPlusNormal"/>
        <w:tabs>
          <w:tab w:val="left" w:pos="993"/>
        </w:tabs>
        <w:ind w:firstLine="709"/>
        <w:jc w:val="both"/>
      </w:pPr>
      <w:r w:rsidRPr="004C64DE">
        <w:rPr>
          <w:rFonts w:ascii="Times New Roman" w:hAnsi="Times New Roman" w:cs="Times New Roman"/>
        </w:rPr>
        <w:t>9.8. По всем вопросам, не предусмотренным настоящим договором, стороны руководствуются действующим законодательством РФ</w:t>
      </w:r>
    </w:p>
    <w:p w14:paraId="592A22AE" w14:textId="77777777" w:rsidR="00C661CE" w:rsidRPr="004C64DE" w:rsidRDefault="00C661CE" w:rsidP="004C64DE">
      <w:pPr>
        <w:pStyle w:val="ConsPlusNormal"/>
        <w:tabs>
          <w:tab w:val="left" w:pos="993"/>
        </w:tabs>
        <w:ind w:firstLine="709"/>
        <w:jc w:val="both"/>
      </w:pPr>
      <w:r w:rsidRPr="004C64DE">
        <w:rPr>
          <w:rFonts w:ascii="Times New Roman" w:hAnsi="Times New Roman" w:cs="Times New Roman"/>
          <w:szCs w:val="22"/>
        </w:rPr>
        <w:t>9.9. Электронные документы (и их копии): писем, доверенностей, приложений, спецификаций, переданные посредством электронной почтой, а также счета, счета-фактуры, акты, товарные накладные, переданные посредством ЭДО и заверенные электронной цифровой подписью – являются юридическими документами для сторон, если они подписаны руководителем либо уполномоченными приказом, либо доверенностью лицами на совершение данных действий.</w:t>
      </w:r>
    </w:p>
    <w:p w14:paraId="408147F3" w14:textId="77777777" w:rsidR="001954C9" w:rsidRDefault="00C661CE" w:rsidP="00CB4B7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4C64DE">
        <w:rPr>
          <w:rFonts w:ascii="Times New Roman" w:hAnsi="Times New Roman" w:cs="Times New Roman"/>
        </w:rPr>
        <w:t>9.10.</w:t>
      </w:r>
      <w:r w:rsidR="004C64DE">
        <w:rPr>
          <w:rFonts w:ascii="Times New Roman" w:hAnsi="Times New Roman" w:cs="Times New Roman"/>
        </w:rPr>
        <w:t xml:space="preserve"> </w:t>
      </w:r>
      <w:r w:rsidRPr="004C64DE">
        <w:rPr>
          <w:rFonts w:ascii="Times New Roman" w:hAnsi="Times New Roman" w:cs="Times New Roman"/>
        </w:rPr>
        <w:t>Неотъемлемой частью настоящего договора является Приложение № 1 – Форма реестра на оказанные работы/услуги.</w:t>
      </w:r>
    </w:p>
    <w:p w14:paraId="0CCA54C1" w14:textId="77777777" w:rsidR="00817CEE" w:rsidRPr="00817CEE" w:rsidRDefault="004C64DE" w:rsidP="004C64DE">
      <w:pPr>
        <w:shd w:val="clear" w:color="auto" w:fill="FFFFFF"/>
        <w:tabs>
          <w:tab w:val="left" w:pos="426"/>
        </w:tabs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10. </w:t>
      </w:r>
      <w:r w:rsidR="001A3A8D" w:rsidRPr="00B87962">
        <w:rPr>
          <w:b/>
          <w:bCs/>
          <w:spacing w:val="-1"/>
        </w:rPr>
        <w:t>А</w:t>
      </w:r>
      <w:r w:rsidR="007204A1" w:rsidRPr="00B87962">
        <w:rPr>
          <w:b/>
          <w:bCs/>
          <w:spacing w:val="-1"/>
        </w:rPr>
        <w:t>дреса</w:t>
      </w:r>
      <w:r w:rsidR="00CA4CDE" w:rsidRPr="00B87962">
        <w:rPr>
          <w:b/>
          <w:bCs/>
          <w:spacing w:val="-1"/>
        </w:rPr>
        <w:t xml:space="preserve"> </w:t>
      </w:r>
      <w:r w:rsidR="007204A1" w:rsidRPr="00B87962">
        <w:rPr>
          <w:b/>
          <w:bCs/>
          <w:spacing w:val="-1"/>
        </w:rPr>
        <w:t>С</w:t>
      </w:r>
      <w:r w:rsidR="00CA4CDE" w:rsidRPr="00B87962">
        <w:rPr>
          <w:b/>
          <w:bCs/>
          <w:spacing w:val="-1"/>
        </w:rPr>
        <w:t>торон</w:t>
      </w:r>
      <w:r w:rsidR="007204A1" w:rsidRPr="00B87962">
        <w:rPr>
          <w:b/>
          <w:bCs/>
          <w:spacing w:val="-1"/>
        </w:rPr>
        <w:t xml:space="preserve"> и банковские реквизиты</w:t>
      </w:r>
    </w:p>
    <w:p w14:paraId="492228D5" w14:textId="77777777" w:rsidR="00B44976" w:rsidRPr="00B87962" w:rsidRDefault="00B44976" w:rsidP="00547651">
      <w:pPr>
        <w:shd w:val="clear" w:color="auto" w:fill="FFFFFF"/>
        <w:jc w:val="center"/>
        <w:rPr>
          <w:b/>
          <w:bCs/>
          <w:spacing w:val="-1"/>
        </w:rPr>
      </w:pPr>
    </w:p>
    <w:tbl>
      <w:tblPr>
        <w:tblW w:w="10110" w:type="dxa"/>
        <w:tblInd w:w="-1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820"/>
      </w:tblGrid>
      <w:tr w:rsidR="001A3A8D" w:rsidRPr="00B87962" w14:paraId="3FF8D3BE" w14:textId="77777777" w:rsidTr="00327673">
        <w:trPr>
          <w:trHeight w:val="235"/>
        </w:trPr>
        <w:tc>
          <w:tcPr>
            <w:tcW w:w="5290" w:type="dxa"/>
            <w:shd w:val="clear" w:color="auto" w:fill="auto"/>
          </w:tcPr>
          <w:p w14:paraId="3E85607A" w14:textId="77777777" w:rsidR="001A3A8D" w:rsidRPr="00B87962" w:rsidRDefault="00095C6D" w:rsidP="00095C6D">
            <w:pPr>
              <w:rPr>
                <w:bCs/>
              </w:rPr>
            </w:pPr>
            <w:r w:rsidRPr="00B87962">
              <w:rPr>
                <w:bCs/>
              </w:rPr>
              <w:t xml:space="preserve">                          </w:t>
            </w:r>
            <w:r w:rsidR="001A3A8D" w:rsidRPr="00B87962">
              <w:rPr>
                <w:bCs/>
              </w:rPr>
              <w:t>ИСПОЛНИТЕЛЬ</w:t>
            </w:r>
          </w:p>
        </w:tc>
        <w:tc>
          <w:tcPr>
            <w:tcW w:w="4820" w:type="dxa"/>
            <w:shd w:val="clear" w:color="auto" w:fill="auto"/>
          </w:tcPr>
          <w:p w14:paraId="1DD2EDC8" w14:textId="77777777" w:rsidR="001A3A8D" w:rsidRPr="00B87962" w:rsidRDefault="001A3A8D" w:rsidP="00E82E25">
            <w:pPr>
              <w:rPr>
                <w:bCs/>
              </w:rPr>
            </w:pPr>
            <w:r w:rsidRPr="00B87962">
              <w:rPr>
                <w:bCs/>
              </w:rPr>
              <w:t xml:space="preserve">       </w:t>
            </w:r>
            <w:r w:rsidR="00F96B69" w:rsidRPr="00B87962">
              <w:rPr>
                <w:bCs/>
              </w:rPr>
              <w:t xml:space="preserve">        </w:t>
            </w:r>
            <w:r w:rsidRPr="00B87962">
              <w:rPr>
                <w:bCs/>
              </w:rPr>
              <w:t xml:space="preserve">          ЗАКАЗЧИК </w:t>
            </w:r>
          </w:p>
        </w:tc>
      </w:tr>
      <w:tr w:rsidR="00B44976" w:rsidRPr="00B87962" w14:paraId="1A6CE3AE" w14:textId="77777777" w:rsidTr="00797D20">
        <w:trPr>
          <w:trHeight w:val="3725"/>
        </w:trPr>
        <w:tc>
          <w:tcPr>
            <w:tcW w:w="5290" w:type="dxa"/>
            <w:shd w:val="clear" w:color="auto" w:fill="auto"/>
          </w:tcPr>
          <w:p w14:paraId="47E001CE" w14:textId="77777777" w:rsidR="00B44976" w:rsidRPr="006B1E36" w:rsidRDefault="00B44976" w:rsidP="00C20AB3">
            <w:pPr>
              <w:rPr>
                <w:b/>
                <w:bCs/>
              </w:rPr>
            </w:pPr>
            <w:r w:rsidRPr="006B1E36">
              <w:rPr>
                <w:b/>
                <w:bCs/>
              </w:rPr>
              <w:t>АО «Анадырьморпорт»</w:t>
            </w:r>
          </w:p>
          <w:p w14:paraId="77B2173F" w14:textId="77777777" w:rsidR="00B44976" w:rsidRPr="006B1E36" w:rsidRDefault="00B44976" w:rsidP="00C20AB3">
            <w:pPr>
              <w:jc w:val="both"/>
            </w:pPr>
            <w:r w:rsidRPr="006B1E36">
              <w:rPr>
                <w:bCs/>
              </w:rPr>
              <w:t>689000, ЧАО, г. Анадырь, ул. Ленина, 73</w:t>
            </w:r>
            <w:r w:rsidRPr="006B1E36">
              <w:t xml:space="preserve"> </w:t>
            </w:r>
          </w:p>
          <w:p w14:paraId="0632BCCF" w14:textId="77777777" w:rsidR="00B44976" w:rsidRPr="006B1E36" w:rsidRDefault="00B44976" w:rsidP="00C20AB3">
            <w:pPr>
              <w:jc w:val="both"/>
            </w:pPr>
            <w:r w:rsidRPr="006B1E36">
              <w:t>Тел/факс: 8/42722/2-40-10, 2-62-31</w:t>
            </w:r>
          </w:p>
          <w:p w14:paraId="6381FA7C" w14:textId="77777777" w:rsidR="000B2E75" w:rsidRPr="006B1E36" w:rsidRDefault="000B2E75" w:rsidP="000B2E75">
            <w:pPr>
              <w:rPr>
                <w:bCs/>
              </w:rPr>
            </w:pPr>
            <w:r w:rsidRPr="006B1E36">
              <w:rPr>
                <w:bCs/>
              </w:rPr>
              <w:t>Эл.адрес: morport@chukotka.ru</w:t>
            </w:r>
          </w:p>
          <w:p w14:paraId="0C73441C" w14:textId="77777777" w:rsidR="006B1E36" w:rsidRDefault="000B2E75" w:rsidP="000B2E75">
            <w:r w:rsidRPr="006B1E36">
              <w:t xml:space="preserve">р/с </w:t>
            </w:r>
            <w:r w:rsidR="006B1E36" w:rsidRPr="006B1E36">
              <w:t xml:space="preserve">40702810936180100229 </w:t>
            </w:r>
          </w:p>
          <w:p w14:paraId="3D08B094" w14:textId="77777777" w:rsidR="006B1E36" w:rsidRDefault="006B1E36" w:rsidP="000B2E75">
            <w:r w:rsidRPr="006B1E36">
              <w:t>в СЕВЕРО-ВОСТОЧНО</w:t>
            </w:r>
            <w:r>
              <w:t>М</w:t>
            </w:r>
            <w:r w:rsidRPr="006B1E36">
              <w:t xml:space="preserve"> ОТДЕЛЕНИ</w:t>
            </w:r>
            <w:r>
              <w:t>И</w:t>
            </w:r>
            <w:r w:rsidRPr="006B1E36">
              <w:t xml:space="preserve"> N8645 </w:t>
            </w:r>
          </w:p>
          <w:p w14:paraId="116ADF68" w14:textId="77777777" w:rsidR="006B1E36" w:rsidRDefault="006B1E36" w:rsidP="000B2E75">
            <w:r w:rsidRPr="006B1E36">
              <w:t xml:space="preserve">ПАО СБЕРБАНК Г.МАГАДАН </w:t>
            </w:r>
          </w:p>
          <w:p w14:paraId="4C0950C1" w14:textId="77777777" w:rsidR="006B1E36" w:rsidRDefault="006B1E36" w:rsidP="000B2E75">
            <w:r w:rsidRPr="006B1E36">
              <w:t xml:space="preserve">БИК 044442607 </w:t>
            </w:r>
          </w:p>
          <w:p w14:paraId="1C6BC9E4" w14:textId="77777777" w:rsidR="006B1E36" w:rsidRDefault="006B1E36" w:rsidP="000B2E75">
            <w:r w:rsidRPr="006B1E36">
              <w:t xml:space="preserve">к/сч 30101810300000000607 </w:t>
            </w:r>
          </w:p>
          <w:p w14:paraId="6E2CF822" w14:textId="77777777" w:rsidR="000B2E75" w:rsidRPr="006B1E36" w:rsidRDefault="000B2E75" w:rsidP="000B2E75">
            <w:r w:rsidRPr="006B1E36">
              <w:t>ИНН 8709002309</w:t>
            </w:r>
          </w:p>
          <w:p w14:paraId="4E38150E" w14:textId="77777777" w:rsidR="000B2E75" w:rsidRPr="006B1E36" w:rsidRDefault="000B2E75" w:rsidP="000B2E75">
            <w:r w:rsidRPr="006B1E36">
              <w:t>КПП 870901001</w:t>
            </w:r>
          </w:p>
          <w:p w14:paraId="588C98B8" w14:textId="77777777" w:rsidR="00B44976" w:rsidRPr="006B1E36" w:rsidRDefault="000B2E75" w:rsidP="00C20AB3">
            <w:pPr>
              <w:rPr>
                <w:bCs/>
              </w:rPr>
            </w:pPr>
            <w:r w:rsidRPr="006B1E36">
              <w:rPr>
                <w:bCs/>
              </w:rPr>
              <w:t>ОГРН 1028700586530</w:t>
            </w:r>
          </w:p>
          <w:p w14:paraId="24CBB47F" w14:textId="77777777" w:rsidR="00B44976" w:rsidRPr="006B1E36" w:rsidRDefault="00B44976" w:rsidP="00C20AB3"/>
          <w:p w14:paraId="4EF345CD" w14:textId="77777777" w:rsidR="00B44976" w:rsidRPr="006B1E36" w:rsidRDefault="00B44976" w:rsidP="00C20AB3"/>
          <w:p w14:paraId="65C9AD6D" w14:textId="77777777" w:rsidR="00B44976" w:rsidRPr="006B1E36" w:rsidRDefault="00B44976" w:rsidP="00C20AB3">
            <w:r w:rsidRPr="006B1E36">
              <w:t>______________________________</w:t>
            </w:r>
            <w:r w:rsidR="00C661CE">
              <w:t>В.А.</w:t>
            </w:r>
            <w:r w:rsidR="00966F89">
              <w:t xml:space="preserve"> </w:t>
            </w:r>
            <w:r w:rsidR="000B2E75" w:rsidRPr="006B1E36">
              <w:t>ТЮХТИЙ</w:t>
            </w:r>
          </w:p>
          <w:p w14:paraId="050F1447" w14:textId="77777777" w:rsidR="00B44976" w:rsidRPr="006B1E36" w:rsidRDefault="00B44976" w:rsidP="00C20AB3">
            <w:pPr>
              <w:rPr>
                <w:bCs/>
              </w:rPr>
            </w:pPr>
            <w:r w:rsidRPr="006B1E36">
              <w:t>м.п.</w:t>
            </w:r>
          </w:p>
        </w:tc>
        <w:tc>
          <w:tcPr>
            <w:tcW w:w="4820" w:type="dxa"/>
            <w:shd w:val="clear" w:color="auto" w:fill="auto"/>
          </w:tcPr>
          <w:p w14:paraId="2E89ADED" w14:textId="77777777" w:rsidR="000B2E75" w:rsidRDefault="000B2E75" w:rsidP="000B2E75">
            <w:pPr>
              <w:rPr>
                <w:b/>
              </w:rPr>
            </w:pPr>
            <w:permStart w:id="227215960" w:edGrp="everyone"/>
          </w:p>
          <w:p w14:paraId="72E23789" w14:textId="77777777" w:rsidR="00243EAB" w:rsidRDefault="00243EAB" w:rsidP="000B2E75">
            <w:pPr>
              <w:rPr>
                <w:b/>
              </w:rPr>
            </w:pPr>
          </w:p>
          <w:p w14:paraId="6B7965D3" w14:textId="77777777" w:rsidR="00243EAB" w:rsidRDefault="00243EAB" w:rsidP="000B2E75">
            <w:pPr>
              <w:rPr>
                <w:b/>
              </w:rPr>
            </w:pPr>
          </w:p>
          <w:p w14:paraId="2B442E97" w14:textId="77777777" w:rsidR="00243EAB" w:rsidRDefault="00243EAB" w:rsidP="000B2E75">
            <w:pPr>
              <w:rPr>
                <w:b/>
              </w:rPr>
            </w:pPr>
          </w:p>
          <w:p w14:paraId="71BC0FB9" w14:textId="77777777" w:rsidR="00243EAB" w:rsidRDefault="00243EAB" w:rsidP="000B2E75">
            <w:pPr>
              <w:rPr>
                <w:b/>
              </w:rPr>
            </w:pPr>
          </w:p>
          <w:p w14:paraId="56B4273D" w14:textId="77777777" w:rsidR="00243EAB" w:rsidRDefault="00243EAB" w:rsidP="000B2E75">
            <w:pPr>
              <w:rPr>
                <w:b/>
              </w:rPr>
            </w:pPr>
          </w:p>
          <w:p w14:paraId="585232E3" w14:textId="77777777" w:rsidR="00243EAB" w:rsidRDefault="00243EAB" w:rsidP="000B2E75">
            <w:pPr>
              <w:rPr>
                <w:b/>
              </w:rPr>
            </w:pPr>
          </w:p>
          <w:p w14:paraId="64772599" w14:textId="77777777" w:rsidR="00243EAB" w:rsidRDefault="00243EAB" w:rsidP="000B2E75">
            <w:pPr>
              <w:rPr>
                <w:b/>
              </w:rPr>
            </w:pPr>
          </w:p>
          <w:p w14:paraId="49EA5771" w14:textId="77777777" w:rsidR="00243EAB" w:rsidRDefault="00243EAB" w:rsidP="000B2E75">
            <w:pPr>
              <w:rPr>
                <w:b/>
              </w:rPr>
            </w:pPr>
          </w:p>
          <w:p w14:paraId="3E29635E" w14:textId="77777777" w:rsidR="00243EAB" w:rsidRPr="00AB2B9C" w:rsidRDefault="00243EAB" w:rsidP="000B2E75"/>
          <w:p w14:paraId="54D5D468" w14:textId="77777777" w:rsidR="000B2E75" w:rsidRPr="00AB2B9C" w:rsidRDefault="000B2E75" w:rsidP="000B2E75"/>
          <w:p w14:paraId="2A4269A8" w14:textId="77777777" w:rsidR="000B2E75" w:rsidRPr="00AB2B9C" w:rsidRDefault="000B2E75" w:rsidP="000B2E75"/>
          <w:p w14:paraId="50DC1DA2" w14:textId="77777777" w:rsidR="000B2E75" w:rsidRPr="00AB2B9C" w:rsidRDefault="000B2E75" w:rsidP="000B2E75"/>
          <w:p w14:paraId="2769B442" w14:textId="77777777" w:rsidR="000B2E75" w:rsidRPr="00AB2B9C" w:rsidRDefault="000B2E75" w:rsidP="000B2E75"/>
          <w:p w14:paraId="21BB00A6" w14:textId="77777777" w:rsidR="000B2E75" w:rsidRPr="006B1E36" w:rsidRDefault="000B2E75" w:rsidP="000B2E75">
            <w:r w:rsidRPr="00AB2B9C">
              <w:t>_____</w:t>
            </w:r>
            <w:r w:rsidR="00243EAB">
              <w:t xml:space="preserve">_________________/                                     </w:t>
            </w:r>
            <w:r w:rsidRPr="00AB2B9C">
              <w:t>/</w:t>
            </w:r>
          </w:p>
          <w:p w14:paraId="1E14AE3C" w14:textId="77777777" w:rsidR="00B44976" w:rsidRPr="00C20AB3" w:rsidRDefault="000B2E75" w:rsidP="000B2E75">
            <w:r w:rsidRPr="006B1E36">
              <w:t>м.п.</w:t>
            </w:r>
            <w:permEnd w:id="227215960"/>
          </w:p>
        </w:tc>
      </w:tr>
    </w:tbl>
    <w:p w14:paraId="375F663C" w14:textId="3A181B1D" w:rsidR="00797D20" w:rsidRDefault="00797D20">
      <w:pPr>
        <w:widowControl/>
        <w:autoSpaceDE/>
        <w:autoSpaceDN/>
        <w:adjustRightInd/>
        <w:rPr>
          <w:b/>
          <w:bCs/>
        </w:rPr>
      </w:pPr>
    </w:p>
    <w:p w14:paraId="49D4F263" w14:textId="77777777" w:rsidR="00797D20" w:rsidRDefault="00797D20">
      <w:pPr>
        <w:widowControl/>
        <w:autoSpaceDE/>
        <w:autoSpaceDN/>
        <w:adjustRightInd/>
        <w:rPr>
          <w:b/>
          <w:bCs/>
        </w:rPr>
      </w:pPr>
      <w:r>
        <w:rPr>
          <w:b/>
          <w:bCs/>
        </w:rPr>
        <w:br w:type="page"/>
      </w:r>
    </w:p>
    <w:p w14:paraId="61E1E722" w14:textId="77777777" w:rsidR="005607A5" w:rsidRPr="00137F00" w:rsidRDefault="006B1E36" w:rsidP="000528CF">
      <w:pPr>
        <w:pStyle w:val="10"/>
        <w:ind w:firstLine="7088"/>
        <w:jc w:val="left"/>
        <w:rPr>
          <w:b w:val="0"/>
        </w:rPr>
      </w:pPr>
      <w:r>
        <w:rPr>
          <w:b w:val="0"/>
        </w:rPr>
        <w:lastRenderedPageBreak/>
        <w:t>Приложение № 1</w:t>
      </w:r>
    </w:p>
    <w:p w14:paraId="326CED4D" w14:textId="1BD3ABBD" w:rsidR="000B2E75" w:rsidRPr="00A24B91" w:rsidRDefault="000B2E75" w:rsidP="000528CF">
      <w:pPr>
        <w:pStyle w:val="1"/>
        <w:ind w:firstLine="7088"/>
        <w:jc w:val="both"/>
        <w:rPr>
          <w:b w:val="0"/>
          <w:sz w:val="18"/>
          <w:szCs w:val="18"/>
        </w:rPr>
      </w:pPr>
      <w:r w:rsidRPr="00A24B91">
        <w:rPr>
          <w:b w:val="0"/>
          <w:sz w:val="18"/>
          <w:szCs w:val="18"/>
        </w:rPr>
        <w:t xml:space="preserve">к договору № </w:t>
      </w:r>
      <w:r w:rsidR="00FC3DED">
        <w:rPr>
          <w:b w:val="0"/>
          <w:sz w:val="18"/>
          <w:szCs w:val="18"/>
        </w:rPr>
        <w:t xml:space="preserve">     </w:t>
      </w:r>
      <w:r w:rsidRPr="00A24B91">
        <w:rPr>
          <w:b w:val="0"/>
          <w:sz w:val="18"/>
          <w:szCs w:val="18"/>
        </w:rPr>
        <w:t>-ПРР/П/К/</w:t>
      </w:r>
      <w:r w:rsidR="00035104">
        <w:rPr>
          <w:b w:val="0"/>
          <w:sz w:val="18"/>
          <w:szCs w:val="18"/>
        </w:rPr>
        <w:t>202</w:t>
      </w:r>
      <w:r w:rsidR="00DB1C57">
        <w:rPr>
          <w:b w:val="0"/>
          <w:sz w:val="18"/>
          <w:szCs w:val="18"/>
        </w:rPr>
        <w:t>5</w:t>
      </w:r>
    </w:p>
    <w:p w14:paraId="17D876AC" w14:textId="142DD977" w:rsidR="000B2E75" w:rsidRPr="00A24B91" w:rsidRDefault="000B2E75" w:rsidP="000528CF">
      <w:pPr>
        <w:pStyle w:val="1"/>
        <w:ind w:firstLine="7088"/>
        <w:jc w:val="both"/>
        <w:rPr>
          <w:b w:val="0"/>
          <w:sz w:val="18"/>
          <w:szCs w:val="18"/>
        </w:rPr>
      </w:pPr>
      <w:r w:rsidRPr="00C265B4">
        <w:rPr>
          <w:b w:val="0"/>
          <w:sz w:val="18"/>
          <w:szCs w:val="18"/>
        </w:rPr>
        <w:t xml:space="preserve">от </w:t>
      </w:r>
      <w:r>
        <w:rPr>
          <w:b w:val="0"/>
          <w:sz w:val="18"/>
          <w:szCs w:val="18"/>
        </w:rPr>
        <w:t>«</w:t>
      </w:r>
      <w:r w:rsidR="00FC3DED">
        <w:rPr>
          <w:b w:val="0"/>
          <w:sz w:val="18"/>
          <w:szCs w:val="18"/>
        </w:rPr>
        <w:t xml:space="preserve">      </w:t>
      </w:r>
      <w:r>
        <w:rPr>
          <w:b w:val="0"/>
          <w:sz w:val="18"/>
          <w:szCs w:val="18"/>
        </w:rPr>
        <w:t>»</w:t>
      </w:r>
      <w:r w:rsidR="00FF1EE8">
        <w:rPr>
          <w:b w:val="0"/>
          <w:sz w:val="18"/>
          <w:szCs w:val="18"/>
        </w:rPr>
        <w:t xml:space="preserve"> </w:t>
      </w:r>
      <w:r w:rsidR="00FC3DED">
        <w:rPr>
          <w:b w:val="0"/>
          <w:sz w:val="18"/>
          <w:szCs w:val="18"/>
        </w:rPr>
        <w:t xml:space="preserve">                 </w:t>
      </w:r>
      <w:r w:rsidR="00035104">
        <w:rPr>
          <w:b w:val="0"/>
          <w:sz w:val="18"/>
          <w:szCs w:val="18"/>
        </w:rPr>
        <w:t>202</w:t>
      </w:r>
      <w:r w:rsidR="00DB1C57">
        <w:rPr>
          <w:b w:val="0"/>
          <w:sz w:val="18"/>
          <w:szCs w:val="18"/>
        </w:rPr>
        <w:t>5</w:t>
      </w:r>
      <w:r w:rsidRPr="00C265B4">
        <w:rPr>
          <w:b w:val="0"/>
          <w:sz w:val="18"/>
          <w:szCs w:val="18"/>
        </w:rPr>
        <w:t xml:space="preserve"> г.</w:t>
      </w:r>
    </w:p>
    <w:p w14:paraId="664D53D6" w14:textId="77777777" w:rsidR="005607A5" w:rsidRPr="00137F00" w:rsidRDefault="005607A5" w:rsidP="005607A5">
      <w:pPr>
        <w:jc w:val="center"/>
      </w:pPr>
    </w:p>
    <w:p w14:paraId="3F963127" w14:textId="77777777" w:rsidR="005607A5" w:rsidRPr="00137F00" w:rsidRDefault="005607A5" w:rsidP="005607A5">
      <w:pPr>
        <w:jc w:val="center"/>
      </w:pPr>
      <w:r w:rsidRPr="00137F00">
        <w:t>РЕЕСТР</w:t>
      </w:r>
    </w:p>
    <w:p w14:paraId="7FE87B08" w14:textId="77777777" w:rsidR="005607A5" w:rsidRPr="00B87962" w:rsidRDefault="006B1E36" w:rsidP="005607A5">
      <w:pPr>
        <w:jc w:val="center"/>
      </w:pPr>
      <w:r>
        <w:t xml:space="preserve">К счету </w:t>
      </w:r>
      <w:r w:rsidR="005607A5" w:rsidRPr="00137F00">
        <w:t>№____ от _____________________</w:t>
      </w:r>
    </w:p>
    <w:p w14:paraId="14C4E841" w14:textId="77777777" w:rsidR="005607A5" w:rsidRPr="00B87962" w:rsidRDefault="005607A5" w:rsidP="005607A5">
      <w:pPr>
        <w:jc w:val="center"/>
      </w:pPr>
    </w:p>
    <w:p w14:paraId="610ED350" w14:textId="77777777" w:rsidR="005607A5" w:rsidRPr="00B87962" w:rsidRDefault="000B2E75" w:rsidP="005607A5">
      <w:pPr>
        <w:jc w:val="both"/>
      </w:pPr>
      <w:r>
        <w:t>Операция</w:t>
      </w:r>
      <w:r w:rsidR="005607A5" w:rsidRPr="00B87962">
        <w:t xml:space="preserve"> (погрузка и /или выгрузка)</w:t>
      </w:r>
    </w:p>
    <w:p w14:paraId="10CD8BC4" w14:textId="77777777" w:rsidR="005607A5" w:rsidRPr="00B87962" w:rsidRDefault="005607A5" w:rsidP="005607A5">
      <w:pPr>
        <w:jc w:val="both"/>
      </w:pPr>
      <w:r w:rsidRPr="00B87962">
        <w:t>Судно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1471"/>
        <w:gridCol w:w="1492"/>
        <w:gridCol w:w="751"/>
        <w:gridCol w:w="553"/>
        <w:gridCol w:w="1344"/>
        <w:gridCol w:w="1965"/>
      </w:tblGrid>
      <w:tr w:rsidR="005607A5" w:rsidRPr="00B87962" w14:paraId="3B8D72F4" w14:textId="77777777">
        <w:tc>
          <w:tcPr>
            <w:tcW w:w="0" w:type="auto"/>
          </w:tcPr>
          <w:p w14:paraId="3877A0AA" w14:textId="77777777" w:rsidR="005607A5" w:rsidRPr="00B87962" w:rsidRDefault="005607A5" w:rsidP="00E920BE">
            <w:pPr>
              <w:jc w:val="both"/>
            </w:pPr>
            <w:r w:rsidRPr="00B87962">
              <w:t>Номер</w:t>
            </w:r>
          </w:p>
          <w:p w14:paraId="605B7804" w14:textId="77777777" w:rsidR="005607A5" w:rsidRPr="00B87962" w:rsidRDefault="005607A5" w:rsidP="00E920BE">
            <w:pPr>
              <w:jc w:val="both"/>
            </w:pPr>
            <w:r w:rsidRPr="00B87962">
              <w:t>коносамента</w:t>
            </w:r>
          </w:p>
        </w:tc>
        <w:tc>
          <w:tcPr>
            <w:tcW w:w="0" w:type="auto"/>
          </w:tcPr>
          <w:p w14:paraId="30181EA0" w14:textId="77777777" w:rsidR="005607A5" w:rsidRPr="00B87962" w:rsidRDefault="005607A5" w:rsidP="00E920BE">
            <w:pPr>
              <w:jc w:val="both"/>
            </w:pPr>
            <w:r w:rsidRPr="00B87962">
              <w:t>Порт погрузки</w:t>
            </w:r>
          </w:p>
        </w:tc>
        <w:tc>
          <w:tcPr>
            <w:tcW w:w="0" w:type="auto"/>
          </w:tcPr>
          <w:p w14:paraId="285BAC8E" w14:textId="77777777" w:rsidR="005607A5" w:rsidRPr="00B87962" w:rsidRDefault="005607A5" w:rsidP="00E920BE">
            <w:pPr>
              <w:jc w:val="both"/>
            </w:pPr>
            <w:r w:rsidRPr="00B87962">
              <w:t>Порт выгрузки</w:t>
            </w:r>
          </w:p>
        </w:tc>
        <w:tc>
          <w:tcPr>
            <w:tcW w:w="0" w:type="auto"/>
          </w:tcPr>
          <w:p w14:paraId="5FF7818D" w14:textId="77777777" w:rsidR="005607A5" w:rsidRPr="00B87962" w:rsidRDefault="005607A5" w:rsidP="00E920BE">
            <w:pPr>
              <w:jc w:val="both"/>
            </w:pPr>
            <w:r w:rsidRPr="00B87962">
              <w:t>Вес</w:t>
            </w:r>
          </w:p>
          <w:p w14:paraId="3531E061" w14:textId="77777777" w:rsidR="005607A5" w:rsidRPr="00B87962" w:rsidRDefault="005607A5" w:rsidP="00E920BE">
            <w:pPr>
              <w:jc w:val="both"/>
            </w:pPr>
            <w:r w:rsidRPr="00B87962">
              <w:t>(тонн)</w:t>
            </w:r>
          </w:p>
        </w:tc>
        <w:tc>
          <w:tcPr>
            <w:tcW w:w="0" w:type="auto"/>
          </w:tcPr>
          <w:p w14:paraId="5579C121" w14:textId="77777777" w:rsidR="005607A5" w:rsidRPr="00B87962" w:rsidRDefault="005607A5" w:rsidP="00E920BE">
            <w:pPr>
              <w:jc w:val="both"/>
            </w:pPr>
            <w:r w:rsidRPr="00B87962">
              <w:t>Тип</w:t>
            </w:r>
          </w:p>
        </w:tc>
        <w:tc>
          <w:tcPr>
            <w:tcW w:w="0" w:type="auto"/>
          </w:tcPr>
          <w:p w14:paraId="3AF2EB4D" w14:textId="77777777" w:rsidR="005607A5" w:rsidRPr="00B87962" w:rsidRDefault="005607A5" w:rsidP="00E920BE">
            <w:pPr>
              <w:jc w:val="both"/>
            </w:pPr>
            <w:r w:rsidRPr="00B87962">
              <w:t xml:space="preserve">Номер </w:t>
            </w:r>
          </w:p>
          <w:p w14:paraId="1439BA6C" w14:textId="77777777" w:rsidR="005607A5" w:rsidRPr="00B87962" w:rsidRDefault="005607A5" w:rsidP="00E920BE">
            <w:pPr>
              <w:jc w:val="both"/>
            </w:pPr>
            <w:r w:rsidRPr="00B87962">
              <w:t>контейнеров,</w:t>
            </w:r>
          </w:p>
          <w:p w14:paraId="05B185B9" w14:textId="77777777" w:rsidR="005607A5" w:rsidRPr="00B87962" w:rsidRDefault="005607A5" w:rsidP="00E920BE">
            <w:pPr>
              <w:jc w:val="both"/>
            </w:pPr>
            <w:r w:rsidRPr="00B87962">
              <w:t>тип груза</w:t>
            </w:r>
          </w:p>
        </w:tc>
        <w:tc>
          <w:tcPr>
            <w:tcW w:w="0" w:type="auto"/>
          </w:tcPr>
          <w:p w14:paraId="0663BE70" w14:textId="77777777" w:rsidR="005607A5" w:rsidRPr="00B87962" w:rsidRDefault="005607A5" w:rsidP="00E920BE">
            <w:pPr>
              <w:jc w:val="both"/>
            </w:pPr>
            <w:r w:rsidRPr="00B87962">
              <w:t>Наименование груза</w:t>
            </w:r>
          </w:p>
        </w:tc>
      </w:tr>
      <w:tr w:rsidR="005607A5" w:rsidRPr="00B87962" w14:paraId="4CCCD7F4" w14:textId="77777777">
        <w:tc>
          <w:tcPr>
            <w:tcW w:w="0" w:type="auto"/>
          </w:tcPr>
          <w:p w14:paraId="3C7FD12F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0E88CA0D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0BBFD43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6EFB115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24693FE2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4C47EFD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148B176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20FDD132" w14:textId="77777777">
        <w:tc>
          <w:tcPr>
            <w:tcW w:w="0" w:type="auto"/>
          </w:tcPr>
          <w:p w14:paraId="69858E8B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43BA61B5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60433637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0D83D78A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15F090C4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48EE7B8E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0006D3F3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3B49CC23" w14:textId="77777777">
        <w:tc>
          <w:tcPr>
            <w:tcW w:w="0" w:type="auto"/>
          </w:tcPr>
          <w:p w14:paraId="444F1C52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29FE3CE6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1973057F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6CA6869E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4B873F0D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1E8AC60B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4CDC5230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25DA2A9D" w14:textId="77777777">
        <w:tc>
          <w:tcPr>
            <w:tcW w:w="0" w:type="auto"/>
          </w:tcPr>
          <w:p w14:paraId="1929263F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5AACF5F5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864A540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08245BA6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5DCA925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2D51F956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CD72CB0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7D649611" w14:textId="77777777">
        <w:tc>
          <w:tcPr>
            <w:tcW w:w="0" w:type="auto"/>
          </w:tcPr>
          <w:p w14:paraId="3DA1983C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B5A0F68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490E1246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BDFED42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189DD10D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9698B8D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611BAA64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15F26DA5" w14:textId="77777777">
        <w:tc>
          <w:tcPr>
            <w:tcW w:w="0" w:type="auto"/>
          </w:tcPr>
          <w:p w14:paraId="16DDFEEB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5D8930D8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323C680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E831C41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46DFB7EA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0F9F5EBB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001F3CA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349A5E2E" w14:textId="77777777">
        <w:tc>
          <w:tcPr>
            <w:tcW w:w="0" w:type="auto"/>
          </w:tcPr>
          <w:p w14:paraId="1064FDBB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0D66978C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3D09A92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64C69C2B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2620240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4FD28EA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2F1786C7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56949CE4" w14:textId="77777777">
        <w:tc>
          <w:tcPr>
            <w:tcW w:w="0" w:type="auto"/>
          </w:tcPr>
          <w:p w14:paraId="211BD50B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43C8C1AA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07BA7938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17C90062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15207B6F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1A2BFDE9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24B88A0B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2F83DD5B" w14:textId="77777777">
        <w:tc>
          <w:tcPr>
            <w:tcW w:w="0" w:type="auto"/>
          </w:tcPr>
          <w:p w14:paraId="1E53A8F4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0A854F1E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738E766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1D12020F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56E5B04C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44A92BF3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2907E90A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690411F0" w14:textId="77777777">
        <w:tc>
          <w:tcPr>
            <w:tcW w:w="0" w:type="auto"/>
          </w:tcPr>
          <w:p w14:paraId="70CFB2CA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6B0ADB34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1A88426B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868C554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66672C23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1F15280A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09ADBBA3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2541E8AD" w14:textId="77777777">
        <w:tc>
          <w:tcPr>
            <w:tcW w:w="0" w:type="auto"/>
          </w:tcPr>
          <w:p w14:paraId="5C310717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5FE9F491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2D583824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2C6E9246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28EE4F10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595BE52A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573599F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77220421" w14:textId="77777777">
        <w:tc>
          <w:tcPr>
            <w:tcW w:w="0" w:type="auto"/>
          </w:tcPr>
          <w:p w14:paraId="6C880C5D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A4F2B9E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0A493288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5242EA0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481D71D6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2CA5040C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51990A03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7F2C4DD6" w14:textId="77777777">
        <w:tc>
          <w:tcPr>
            <w:tcW w:w="0" w:type="auto"/>
          </w:tcPr>
          <w:p w14:paraId="6F056D88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E47EAE0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680A5F93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1018030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619F9FF4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43C850D9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6D25C50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044F0F0C" w14:textId="77777777">
        <w:tc>
          <w:tcPr>
            <w:tcW w:w="0" w:type="auto"/>
          </w:tcPr>
          <w:p w14:paraId="61B316C8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2E7DE33B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2E83097A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40F6C40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0EB8D8C7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6460F1C7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62854ED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643D6B93" w14:textId="77777777">
        <w:tc>
          <w:tcPr>
            <w:tcW w:w="0" w:type="auto"/>
          </w:tcPr>
          <w:p w14:paraId="6800F814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083A045D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4C6293F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12917FA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10898D3E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07FC3894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21329F4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00A080E4" w14:textId="77777777">
        <w:tc>
          <w:tcPr>
            <w:tcW w:w="0" w:type="auto"/>
          </w:tcPr>
          <w:p w14:paraId="2354E303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0A95A031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292F30D3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1270CAE6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0C248E88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17CBAFD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591E75F8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34481779" w14:textId="77777777">
        <w:tc>
          <w:tcPr>
            <w:tcW w:w="0" w:type="auto"/>
          </w:tcPr>
          <w:p w14:paraId="287D5D7B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6C78096E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540EACD2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5208CD14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6B05B79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26B1F751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1469A769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3624A5A7" w14:textId="77777777">
        <w:tc>
          <w:tcPr>
            <w:tcW w:w="0" w:type="auto"/>
          </w:tcPr>
          <w:p w14:paraId="4CB95CDD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E2C774D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0AE9D031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46E4AE29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4DFA23E0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103F1F12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6097AF15" w14:textId="77777777" w:rsidR="005607A5" w:rsidRPr="00B87962" w:rsidRDefault="005607A5" w:rsidP="00E920BE">
            <w:pPr>
              <w:jc w:val="both"/>
            </w:pPr>
          </w:p>
        </w:tc>
      </w:tr>
      <w:tr w:rsidR="005607A5" w:rsidRPr="00B87962" w14:paraId="03CAC213" w14:textId="77777777">
        <w:tc>
          <w:tcPr>
            <w:tcW w:w="0" w:type="auto"/>
          </w:tcPr>
          <w:p w14:paraId="36F3B629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3EA0091A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1C8A0BDB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6F58920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449A9626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797EFDA7" w14:textId="77777777" w:rsidR="005607A5" w:rsidRPr="00B87962" w:rsidRDefault="005607A5" w:rsidP="00E920BE">
            <w:pPr>
              <w:jc w:val="both"/>
            </w:pPr>
          </w:p>
        </w:tc>
        <w:tc>
          <w:tcPr>
            <w:tcW w:w="0" w:type="auto"/>
          </w:tcPr>
          <w:p w14:paraId="17D5E54F" w14:textId="77777777" w:rsidR="005607A5" w:rsidRPr="00B87962" w:rsidRDefault="005607A5" w:rsidP="00E920BE">
            <w:pPr>
              <w:jc w:val="both"/>
            </w:pPr>
          </w:p>
        </w:tc>
      </w:tr>
    </w:tbl>
    <w:p w14:paraId="1483F320" w14:textId="77777777" w:rsidR="005607A5" w:rsidRPr="00B87962" w:rsidRDefault="005607A5" w:rsidP="005607A5">
      <w:pPr>
        <w:jc w:val="both"/>
      </w:pPr>
    </w:p>
    <w:p w14:paraId="2512CA26" w14:textId="77777777" w:rsidR="005607A5" w:rsidRPr="00B87962" w:rsidRDefault="005607A5" w:rsidP="005607A5">
      <w:pPr>
        <w:jc w:val="both"/>
      </w:pPr>
    </w:p>
    <w:p w14:paraId="5CE1DE22" w14:textId="77777777" w:rsidR="005607A5" w:rsidRPr="00B87962" w:rsidRDefault="005607A5" w:rsidP="005607A5">
      <w:pPr>
        <w:rPr>
          <w:bCs/>
        </w:rPr>
      </w:pPr>
      <w:r w:rsidRPr="00B87962">
        <w:rPr>
          <w:bCs/>
        </w:rPr>
        <w:t>АО «Анадырьморпорт»</w:t>
      </w:r>
    </w:p>
    <w:p w14:paraId="60139F62" w14:textId="77777777" w:rsidR="005607A5" w:rsidRPr="00B87962" w:rsidRDefault="005607A5" w:rsidP="005607A5">
      <w:pPr>
        <w:jc w:val="both"/>
      </w:pPr>
    </w:p>
    <w:p w14:paraId="6BD6550E" w14:textId="77777777" w:rsidR="005607A5" w:rsidRPr="00B87962" w:rsidRDefault="005607A5" w:rsidP="005607A5"/>
    <w:p w14:paraId="1889EDDA" w14:textId="77777777" w:rsidR="005607A5" w:rsidRPr="00B87962" w:rsidRDefault="005607A5" w:rsidP="005607A5">
      <w:pPr>
        <w:rPr>
          <w:bCs/>
        </w:rPr>
      </w:pPr>
      <w:r w:rsidRPr="00B87962">
        <w:rPr>
          <w:bCs/>
        </w:rPr>
        <w:t>Сдал: ________________ (Ф.И.О)</w:t>
      </w:r>
    </w:p>
    <w:p w14:paraId="7E769018" w14:textId="77777777" w:rsidR="005607A5" w:rsidRPr="005607A5" w:rsidRDefault="005607A5" w:rsidP="005607A5">
      <w:pPr>
        <w:rPr>
          <w:bCs/>
          <w:sz w:val="16"/>
          <w:szCs w:val="16"/>
        </w:rPr>
      </w:pPr>
      <w:r w:rsidRPr="005607A5">
        <w:rPr>
          <w:bCs/>
          <w:sz w:val="16"/>
          <w:szCs w:val="16"/>
        </w:rPr>
        <w:t>МП</w:t>
      </w:r>
    </w:p>
    <w:p w14:paraId="2582E8FF" w14:textId="77777777" w:rsidR="005607A5" w:rsidRPr="00B87962" w:rsidRDefault="005607A5" w:rsidP="005607A5">
      <w:pPr>
        <w:rPr>
          <w:bCs/>
        </w:rPr>
      </w:pPr>
    </w:p>
    <w:p w14:paraId="2A315747" w14:textId="77777777" w:rsidR="005607A5" w:rsidRDefault="005607A5" w:rsidP="005607A5">
      <w:pPr>
        <w:pStyle w:val="11"/>
        <w:spacing w:line="240" w:lineRule="auto"/>
        <w:ind w:firstLine="0"/>
        <w:jc w:val="left"/>
        <w:rPr>
          <w:rFonts w:ascii="Times New Roman" w:hAnsi="Times New Roman"/>
          <w:sz w:val="20"/>
        </w:rPr>
      </w:pPr>
    </w:p>
    <w:p w14:paraId="41EE1410" w14:textId="77777777" w:rsidR="005607A5" w:rsidRPr="00AB2B9C" w:rsidRDefault="000B2E75" w:rsidP="005607A5">
      <w:pPr>
        <w:rPr>
          <w:bCs/>
        </w:rPr>
      </w:pPr>
      <w:permStart w:id="370691797" w:edGrp="everyone"/>
      <w:r w:rsidRPr="00AB2B9C">
        <w:rPr>
          <w:bCs/>
        </w:rPr>
        <w:t>ЗАКАЗЧИК</w:t>
      </w:r>
    </w:p>
    <w:permEnd w:id="370691797"/>
    <w:p w14:paraId="65847869" w14:textId="77777777" w:rsidR="005607A5" w:rsidRPr="00B87962" w:rsidRDefault="005607A5" w:rsidP="005607A5">
      <w:pPr>
        <w:rPr>
          <w:bCs/>
        </w:rPr>
      </w:pPr>
    </w:p>
    <w:p w14:paraId="260C42BE" w14:textId="77777777" w:rsidR="005607A5" w:rsidRPr="00B87962" w:rsidRDefault="005607A5" w:rsidP="005607A5">
      <w:pPr>
        <w:rPr>
          <w:bCs/>
        </w:rPr>
      </w:pPr>
      <w:r w:rsidRPr="00B87962">
        <w:rPr>
          <w:bCs/>
        </w:rPr>
        <w:t>Принял: _______________ (Ф.И.О.)</w:t>
      </w:r>
    </w:p>
    <w:p w14:paraId="3F692A65" w14:textId="77777777" w:rsidR="005607A5" w:rsidRPr="005607A5" w:rsidRDefault="005607A5" w:rsidP="005607A5">
      <w:pPr>
        <w:rPr>
          <w:bCs/>
          <w:sz w:val="16"/>
          <w:szCs w:val="16"/>
        </w:rPr>
      </w:pPr>
      <w:r w:rsidRPr="005607A5">
        <w:rPr>
          <w:bCs/>
          <w:sz w:val="16"/>
          <w:szCs w:val="16"/>
        </w:rPr>
        <w:t>МП</w:t>
      </w:r>
    </w:p>
    <w:sectPr w:rsidR="005607A5" w:rsidRPr="005607A5" w:rsidSect="00CB4B7F">
      <w:headerReference w:type="even" r:id="rId15"/>
      <w:footerReference w:type="even" r:id="rId16"/>
      <w:footerReference w:type="default" r:id="rId17"/>
      <w:type w:val="continuous"/>
      <w:pgSz w:w="11909" w:h="16834"/>
      <w:pgMar w:top="851" w:right="569" w:bottom="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030A4" w14:textId="77777777" w:rsidR="00762F36" w:rsidRDefault="00762F36">
      <w:r>
        <w:separator/>
      </w:r>
    </w:p>
  </w:endnote>
  <w:endnote w:type="continuationSeparator" w:id="0">
    <w:p w14:paraId="7FA0F5E7" w14:textId="77777777" w:rsidR="00762F36" w:rsidRDefault="0076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651F7" w14:textId="77777777" w:rsidR="003A4EAF" w:rsidRDefault="00F0307C" w:rsidP="00EE056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A4EA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935402" w14:textId="77777777" w:rsidR="003A4EAF" w:rsidRDefault="003A4EAF" w:rsidP="007401C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E01BB" w14:textId="49572523" w:rsidR="003A4EAF" w:rsidRPr="00C20AB3" w:rsidRDefault="00F0307C" w:rsidP="00EE056C">
    <w:pPr>
      <w:pStyle w:val="a7"/>
      <w:framePr w:wrap="around" w:vAnchor="text" w:hAnchor="margin" w:xAlign="right" w:y="1"/>
      <w:rPr>
        <w:rStyle w:val="a6"/>
        <w:sz w:val="18"/>
        <w:szCs w:val="18"/>
      </w:rPr>
    </w:pPr>
    <w:r w:rsidRPr="00C20AB3">
      <w:rPr>
        <w:rStyle w:val="a6"/>
        <w:sz w:val="18"/>
        <w:szCs w:val="18"/>
      </w:rPr>
      <w:fldChar w:fldCharType="begin"/>
    </w:r>
    <w:r w:rsidR="003A4EAF" w:rsidRPr="00C20AB3">
      <w:rPr>
        <w:rStyle w:val="a6"/>
        <w:sz w:val="18"/>
        <w:szCs w:val="18"/>
      </w:rPr>
      <w:instrText xml:space="preserve">PAGE  </w:instrText>
    </w:r>
    <w:r w:rsidRPr="00C20AB3">
      <w:rPr>
        <w:rStyle w:val="a6"/>
        <w:sz w:val="18"/>
        <w:szCs w:val="18"/>
      </w:rPr>
      <w:fldChar w:fldCharType="separate"/>
    </w:r>
    <w:r w:rsidR="00DC4D90">
      <w:rPr>
        <w:rStyle w:val="a6"/>
        <w:noProof/>
        <w:sz w:val="18"/>
        <w:szCs w:val="18"/>
      </w:rPr>
      <w:t>1</w:t>
    </w:r>
    <w:r w:rsidRPr="00C20AB3">
      <w:rPr>
        <w:rStyle w:val="a6"/>
        <w:sz w:val="18"/>
        <w:szCs w:val="18"/>
      </w:rPr>
      <w:fldChar w:fldCharType="end"/>
    </w:r>
  </w:p>
  <w:p w14:paraId="2C353A00" w14:textId="77777777" w:rsidR="003A4EAF" w:rsidRDefault="003A4EAF" w:rsidP="0003149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C4772" w14:textId="77777777" w:rsidR="00762F36" w:rsidRDefault="00762F36">
      <w:r>
        <w:separator/>
      </w:r>
    </w:p>
  </w:footnote>
  <w:footnote w:type="continuationSeparator" w:id="0">
    <w:p w14:paraId="204F46A5" w14:textId="77777777" w:rsidR="00762F36" w:rsidRDefault="00762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7A9F8" w14:textId="77777777" w:rsidR="003A4EAF" w:rsidRDefault="00F0307C" w:rsidP="0007108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A4EA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0C08988" w14:textId="77777777" w:rsidR="003A4EAF" w:rsidRDefault="003A4EAF" w:rsidP="00AD642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667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1005"/>
      </w:pPr>
      <w:rPr>
        <w:rFonts w:ascii="Times New Roman" w:eastAsia="MS Mincho" w:hAnsi="Times New Roman" w:cs="Times New Roman" w:hint="default"/>
        <w:spacing w:val="-1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2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92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27" w:hanging="1440"/>
      </w:pPr>
      <w:rPr>
        <w:rFonts w:hint="default"/>
      </w:rPr>
    </w:lvl>
  </w:abstractNum>
  <w:abstractNum w:abstractNumId="1" w15:restartNumberingAfterBreak="0">
    <w:nsid w:val="081B14A6"/>
    <w:multiLevelType w:val="singleLevel"/>
    <w:tmpl w:val="E0E41AE4"/>
    <w:lvl w:ilvl="0">
      <w:start w:val="1"/>
      <w:numFmt w:val="decimal"/>
      <w:lvlText w:val="5.%1."/>
      <w:legacy w:legacy="1" w:legacySpace="0" w:legacyIndent="426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11274223"/>
    <w:multiLevelType w:val="hybridMultilevel"/>
    <w:tmpl w:val="6368FD7A"/>
    <w:lvl w:ilvl="0" w:tplc="2D9C430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C1E6732"/>
    <w:multiLevelType w:val="hybridMultilevel"/>
    <w:tmpl w:val="DDB89CB8"/>
    <w:lvl w:ilvl="0" w:tplc="5D4221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C241F"/>
    <w:multiLevelType w:val="singleLevel"/>
    <w:tmpl w:val="A00EBD54"/>
    <w:lvl w:ilvl="0">
      <w:start w:val="8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2BF75420"/>
    <w:multiLevelType w:val="singleLevel"/>
    <w:tmpl w:val="1D82548E"/>
    <w:lvl w:ilvl="0">
      <w:start w:val="1"/>
      <w:numFmt w:val="decimal"/>
      <w:lvlText w:val="2.1.%1."/>
      <w:legacy w:legacy="1" w:legacySpace="0" w:legacyIndent="600"/>
      <w:lvlJc w:val="left"/>
      <w:rPr>
        <w:rFonts w:ascii="Times New Roman" w:hAnsi="Times New Roman" w:cs="Times New Roman" w:hint="default"/>
        <w:color w:val="auto"/>
      </w:rPr>
    </w:lvl>
  </w:abstractNum>
  <w:abstractNum w:abstractNumId="6" w15:restartNumberingAfterBreak="0">
    <w:nsid w:val="374F16C9"/>
    <w:multiLevelType w:val="multilevel"/>
    <w:tmpl w:val="744AC32A"/>
    <w:lvl w:ilvl="0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7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67" w:hanging="1440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8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RjKPbMXBUrrsMdRc8nb1C+Yx/EmokmkEhD+kTC68na9uVpYDI/IZM85VbulJlGC1eqZ66aoo04jGC4eGo4g5fQ==" w:salt="JagRTsuVvHuSvRksInBJQ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BF8"/>
    <w:rsid w:val="00000074"/>
    <w:rsid w:val="00001524"/>
    <w:rsid w:val="00001FA0"/>
    <w:rsid w:val="00003F38"/>
    <w:rsid w:val="00005667"/>
    <w:rsid w:val="0001013E"/>
    <w:rsid w:val="000126DB"/>
    <w:rsid w:val="00014CE8"/>
    <w:rsid w:val="00015FD9"/>
    <w:rsid w:val="000175F6"/>
    <w:rsid w:val="000203AA"/>
    <w:rsid w:val="00021FB2"/>
    <w:rsid w:val="000227ED"/>
    <w:rsid w:val="00023B13"/>
    <w:rsid w:val="00025226"/>
    <w:rsid w:val="0003106F"/>
    <w:rsid w:val="0003149D"/>
    <w:rsid w:val="00031BF0"/>
    <w:rsid w:val="00031D81"/>
    <w:rsid w:val="00035104"/>
    <w:rsid w:val="00036278"/>
    <w:rsid w:val="00040A16"/>
    <w:rsid w:val="00044E3C"/>
    <w:rsid w:val="000479F7"/>
    <w:rsid w:val="00047B25"/>
    <w:rsid w:val="00047BC8"/>
    <w:rsid w:val="00051183"/>
    <w:rsid w:val="000511DC"/>
    <w:rsid w:val="00051673"/>
    <w:rsid w:val="000528CF"/>
    <w:rsid w:val="00054FC7"/>
    <w:rsid w:val="00056B37"/>
    <w:rsid w:val="00061A3B"/>
    <w:rsid w:val="00062B30"/>
    <w:rsid w:val="000668FD"/>
    <w:rsid w:val="0006749F"/>
    <w:rsid w:val="00071082"/>
    <w:rsid w:val="000716C7"/>
    <w:rsid w:val="000740D8"/>
    <w:rsid w:val="00081087"/>
    <w:rsid w:val="0008354C"/>
    <w:rsid w:val="000854BD"/>
    <w:rsid w:val="00090859"/>
    <w:rsid w:val="00090BAC"/>
    <w:rsid w:val="00095C6D"/>
    <w:rsid w:val="00095DCD"/>
    <w:rsid w:val="00096C14"/>
    <w:rsid w:val="000A0292"/>
    <w:rsid w:val="000A1CC1"/>
    <w:rsid w:val="000A3D8D"/>
    <w:rsid w:val="000A4C4C"/>
    <w:rsid w:val="000B25D7"/>
    <w:rsid w:val="000B2E75"/>
    <w:rsid w:val="000B47EE"/>
    <w:rsid w:val="000C32D5"/>
    <w:rsid w:val="000C6157"/>
    <w:rsid w:val="000D1004"/>
    <w:rsid w:val="000D227C"/>
    <w:rsid w:val="000D2345"/>
    <w:rsid w:val="000D35C5"/>
    <w:rsid w:val="000D53FB"/>
    <w:rsid w:val="000D54A5"/>
    <w:rsid w:val="000D67AB"/>
    <w:rsid w:val="000D77A7"/>
    <w:rsid w:val="000E0AB5"/>
    <w:rsid w:val="000E1A8C"/>
    <w:rsid w:val="000E1EC1"/>
    <w:rsid w:val="000E3327"/>
    <w:rsid w:val="000E752B"/>
    <w:rsid w:val="000F062B"/>
    <w:rsid w:val="000F1D66"/>
    <w:rsid w:val="000F6483"/>
    <w:rsid w:val="00101834"/>
    <w:rsid w:val="00101E75"/>
    <w:rsid w:val="00102DDC"/>
    <w:rsid w:val="00107959"/>
    <w:rsid w:val="00107D0F"/>
    <w:rsid w:val="0011037F"/>
    <w:rsid w:val="00114990"/>
    <w:rsid w:val="001160C4"/>
    <w:rsid w:val="0011621F"/>
    <w:rsid w:val="00116738"/>
    <w:rsid w:val="0012697E"/>
    <w:rsid w:val="0013213A"/>
    <w:rsid w:val="00134991"/>
    <w:rsid w:val="00137F00"/>
    <w:rsid w:val="001404E4"/>
    <w:rsid w:val="00142503"/>
    <w:rsid w:val="00147CBF"/>
    <w:rsid w:val="00147D28"/>
    <w:rsid w:val="00152741"/>
    <w:rsid w:val="00154351"/>
    <w:rsid w:val="00156338"/>
    <w:rsid w:val="00157DB2"/>
    <w:rsid w:val="00164C4B"/>
    <w:rsid w:val="001679AF"/>
    <w:rsid w:val="001776B4"/>
    <w:rsid w:val="001777B5"/>
    <w:rsid w:val="00180C11"/>
    <w:rsid w:val="00181DCB"/>
    <w:rsid w:val="00183DB4"/>
    <w:rsid w:val="00183FBB"/>
    <w:rsid w:val="001921E0"/>
    <w:rsid w:val="00192D34"/>
    <w:rsid w:val="001952BE"/>
    <w:rsid w:val="001954C9"/>
    <w:rsid w:val="00195E07"/>
    <w:rsid w:val="00197EE2"/>
    <w:rsid w:val="001A011E"/>
    <w:rsid w:val="001A29E3"/>
    <w:rsid w:val="001A3A8D"/>
    <w:rsid w:val="001A4B63"/>
    <w:rsid w:val="001A7802"/>
    <w:rsid w:val="001B0E4C"/>
    <w:rsid w:val="001B198F"/>
    <w:rsid w:val="001B5104"/>
    <w:rsid w:val="001C0967"/>
    <w:rsid w:val="001C0E8D"/>
    <w:rsid w:val="001C2587"/>
    <w:rsid w:val="001C262D"/>
    <w:rsid w:val="001C3BAD"/>
    <w:rsid w:val="001C4C35"/>
    <w:rsid w:val="001D08B1"/>
    <w:rsid w:val="001D0A6E"/>
    <w:rsid w:val="001D25DC"/>
    <w:rsid w:val="001D2EB1"/>
    <w:rsid w:val="001D403D"/>
    <w:rsid w:val="001E09E8"/>
    <w:rsid w:val="001E1F65"/>
    <w:rsid w:val="001F1E79"/>
    <w:rsid w:val="002025DA"/>
    <w:rsid w:val="00202836"/>
    <w:rsid w:val="00205B32"/>
    <w:rsid w:val="00206F72"/>
    <w:rsid w:val="002102D7"/>
    <w:rsid w:val="00220259"/>
    <w:rsid w:val="00220FB4"/>
    <w:rsid w:val="00226D29"/>
    <w:rsid w:val="00231313"/>
    <w:rsid w:val="002366DE"/>
    <w:rsid w:val="002423FB"/>
    <w:rsid w:val="002429E5"/>
    <w:rsid w:val="00242B1E"/>
    <w:rsid w:val="00243EAB"/>
    <w:rsid w:val="00245D8A"/>
    <w:rsid w:val="00245DD7"/>
    <w:rsid w:val="00245F87"/>
    <w:rsid w:val="00252B3D"/>
    <w:rsid w:val="0025383A"/>
    <w:rsid w:val="0025466A"/>
    <w:rsid w:val="00256E3C"/>
    <w:rsid w:val="002620A8"/>
    <w:rsid w:val="002620C2"/>
    <w:rsid w:val="0026764E"/>
    <w:rsid w:val="00267C02"/>
    <w:rsid w:val="002723AE"/>
    <w:rsid w:val="00272701"/>
    <w:rsid w:val="0027321A"/>
    <w:rsid w:val="00273BCB"/>
    <w:rsid w:val="0027415D"/>
    <w:rsid w:val="00277BF9"/>
    <w:rsid w:val="00281135"/>
    <w:rsid w:val="002816EB"/>
    <w:rsid w:val="002869B8"/>
    <w:rsid w:val="00287A58"/>
    <w:rsid w:val="00290A83"/>
    <w:rsid w:val="0029312E"/>
    <w:rsid w:val="00294E87"/>
    <w:rsid w:val="002A02DF"/>
    <w:rsid w:val="002A224E"/>
    <w:rsid w:val="002A2359"/>
    <w:rsid w:val="002A3B66"/>
    <w:rsid w:val="002A6767"/>
    <w:rsid w:val="002A718B"/>
    <w:rsid w:val="002B4ED3"/>
    <w:rsid w:val="002B6179"/>
    <w:rsid w:val="002B6AFF"/>
    <w:rsid w:val="002B76F3"/>
    <w:rsid w:val="002C24AF"/>
    <w:rsid w:val="002C4E3E"/>
    <w:rsid w:val="002C50A9"/>
    <w:rsid w:val="002C66DA"/>
    <w:rsid w:val="002D073E"/>
    <w:rsid w:val="002D310F"/>
    <w:rsid w:val="002D3E20"/>
    <w:rsid w:val="002D435E"/>
    <w:rsid w:val="002D57FF"/>
    <w:rsid w:val="002D7F2A"/>
    <w:rsid w:val="002E0C8B"/>
    <w:rsid w:val="002E4F30"/>
    <w:rsid w:val="002E5D4A"/>
    <w:rsid w:val="002F036A"/>
    <w:rsid w:val="002F0AC6"/>
    <w:rsid w:val="002F1E11"/>
    <w:rsid w:val="002F1EBC"/>
    <w:rsid w:val="002F2033"/>
    <w:rsid w:val="002F20CF"/>
    <w:rsid w:val="002F278D"/>
    <w:rsid w:val="00301FB3"/>
    <w:rsid w:val="003025BB"/>
    <w:rsid w:val="00307467"/>
    <w:rsid w:val="003141DB"/>
    <w:rsid w:val="00321334"/>
    <w:rsid w:val="00323DFF"/>
    <w:rsid w:val="0032527E"/>
    <w:rsid w:val="00327673"/>
    <w:rsid w:val="0033364B"/>
    <w:rsid w:val="003338F7"/>
    <w:rsid w:val="00333AE9"/>
    <w:rsid w:val="003343E6"/>
    <w:rsid w:val="003521E7"/>
    <w:rsid w:val="00352D1F"/>
    <w:rsid w:val="0035547A"/>
    <w:rsid w:val="0036091A"/>
    <w:rsid w:val="003614CD"/>
    <w:rsid w:val="00362ACF"/>
    <w:rsid w:val="0036381C"/>
    <w:rsid w:val="00370BBB"/>
    <w:rsid w:val="0037337F"/>
    <w:rsid w:val="00375A02"/>
    <w:rsid w:val="003761F7"/>
    <w:rsid w:val="00377184"/>
    <w:rsid w:val="00377D76"/>
    <w:rsid w:val="00380B63"/>
    <w:rsid w:val="00381FA2"/>
    <w:rsid w:val="0038206B"/>
    <w:rsid w:val="00382FA6"/>
    <w:rsid w:val="003845EA"/>
    <w:rsid w:val="003858DC"/>
    <w:rsid w:val="0038619C"/>
    <w:rsid w:val="00387F14"/>
    <w:rsid w:val="003909D3"/>
    <w:rsid w:val="00393072"/>
    <w:rsid w:val="0039434E"/>
    <w:rsid w:val="003959BB"/>
    <w:rsid w:val="0039706C"/>
    <w:rsid w:val="003A2CC0"/>
    <w:rsid w:val="003A35D3"/>
    <w:rsid w:val="003A473B"/>
    <w:rsid w:val="003A4EAF"/>
    <w:rsid w:val="003B0B33"/>
    <w:rsid w:val="003B2230"/>
    <w:rsid w:val="003B29BD"/>
    <w:rsid w:val="003C08EC"/>
    <w:rsid w:val="003C2A8B"/>
    <w:rsid w:val="003C3AEF"/>
    <w:rsid w:val="003C7F3D"/>
    <w:rsid w:val="003D1690"/>
    <w:rsid w:val="003D3A7F"/>
    <w:rsid w:val="003D3FEA"/>
    <w:rsid w:val="003D6D6C"/>
    <w:rsid w:val="003E14E7"/>
    <w:rsid w:val="003E39B9"/>
    <w:rsid w:val="003F1987"/>
    <w:rsid w:val="003F3CDE"/>
    <w:rsid w:val="003F6561"/>
    <w:rsid w:val="00400CA0"/>
    <w:rsid w:val="00406373"/>
    <w:rsid w:val="0041407D"/>
    <w:rsid w:val="004151CA"/>
    <w:rsid w:val="00420632"/>
    <w:rsid w:val="00420AFB"/>
    <w:rsid w:val="00420C4A"/>
    <w:rsid w:val="0042125C"/>
    <w:rsid w:val="00421868"/>
    <w:rsid w:val="0042280E"/>
    <w:rsid w:val="00422DE3"/>
    <w:rsid w:val="004254C9"/>
    <w:rsid w:val="0045009E"/>
    <w:rsid w:val="00450437"/>
    <w:rsid w:val="0045280D"/>
    <w:rsid w:val="00455C0E"/>
    <w:rsid w:val="004672D6"/>
    <w:rsid w:val="00471BDD"/>
    <w:rsid w:val="00472485"/>
    <w:rsid w:val="00476964"/>
    <w:rsid w:val="004811A0"/>
    <w:rsid w:val="0048405E"/>
    <w:rsid w:val="00484158"/>
    <w:rsid w:val="004872FA"/>
    <w:rsid w:val="00491A7C"/>
    <w:rsid w:val="004967F4"/>
    <w:rsid w:val="004A14B4"/>
    <w:rsid w:val="004A4FA3"/>
    <w:rsid w:val="004A5879"/>
    <w:rsid w:val="004A76F0"/>
    <w:rsid w:val="004B3D7A"/>
    <w:rsid w:val="004B5154"/>
    <w:rsid w:val="004C070D"/>
    <w:rsid w:val="004C129A"/>
    <w:rsid w:val="004C1B52"/>
    <w:rsid w:val="004C64DE"/>
    <w:rsid w:val="004D33FE"/>
    <w:rsid w:val="004D412A"/>
    <w:rsid w:val="004D42BB"/>
    <w:rsid w:val="004D6CE7"/>
    <w:rsid w:val="004E1609"/>
    <w:rsid w:val="004E2CC8"/>
    <w:rsid w:val="004E382D"/>
    <w:rsid w:val="004F299D"/>
    <w:rsid w:val="004F5D7D"/>
    <w:rsid w:val="00500FAF"/>
    <w:rsid w:val="00501A97"/>
    <w:rsid w:val="0050555B"/>
    <w:rsid w:val="00506554"/>
    <w:rsid w:val="00506ABF"/>
    <w:rsid w:val="005127C3"/>
    <w:rsid w:val="00512A3A"/>
    <w:rsid w:val="005200C8"/>
    <w:rsid w:val="005202B5"/>
    <w:rsid w:val="00521DDE"/>
    <w:rsid w:val="00524922"/>
    <w:rsid w:val="0052511C"/>
    <w:rsid w:val="00542EB6"/>
    <w:rsid w:val="0054649A"/>
    <w:rsid w:val="00547651"/>
    <w:rsid w:val="00547938"/>
    <w:rsid w:val="00551CB5"/>
    <w:rsid w:val="00552E56"/>
    <w:rsid w:val="00554A21"/>
    <w:rsid w:val="00557AA2"/>
    <w:rsid w:val="005607A5"/>
    <w:rsid w:val="00560ABA"/>
    <w:rsid w:val="0056745B"/>
    <w:rsid w:val="00576448"/>
    <w:rsid w:val="0057651B"/>
    <w:rsid w:val="00576DF4"/>
    <w:rsid w:val="005852DE"/>
    <w:rsid w:val="005853E5"/>
    <w:rsid w:val="00587612"/>
    <w:rsid w:val="00587C21"/>
    <w:rsid w:val="00590793"/>
    <w:rsid w:val="0059296E"/>
    <w:rsid w:val="00592AC4"/>
    <w:rsid w:val="00593E3B"/>
    <w:rsid w:val="00593F18"/>
    <w:rsid w:val="005973DF"/>
    <w:rsid w:val="005A7865"/>
    <w:rsid w:val="005B006C"/>
    <w:rsid w:val="005B2519"/>
    <w:rsid w:val="005B2F98"/>
    <w:rsid w:val="005C265E"/>
    <w:rsid w:val="005C5223"/>
    <w:rsid w:val="005C708E"/>
    <w:rsid w:val="005C7741"/>
    <w:rsid w:val="005D0DE1"/>
    <w:rsid w:val="005D4850"/>
    <w:rsid w:val="005D4B8D"/>
    <w:rsid w:val="005D5B96"/>
    <w:rsid w:val="005D5C19"/>
    <w:rsid w:val="005D7CB2"/>
    <w:rsid w:val="005E0CEB"/>
    <w:rsid w:val="005E4866"/>
    <w:rsid w:val="005E6DDB"/>
    <w:rsid w:val="005E7C99"/>
    <w:rsid w:val="005F02C7"/>
    <w:rsid w:val="005F2199"/>
    <w:rsid w:val="005F4EC5"/>
    <w:rsid w:val="005F5C9F"/>
    <w:rsid w:val="006075D2"/>
    <w:rsid w:val="00610255"/>
    <w:rsid w:val="006119FE"/>
    <w:rsid w:val="00614791"/>
    <w:rsid w:val="0061479D"/>
    <w:rsid w:val="006167E2"/>
    <w:rsid w:val="00622263"/>
    <w:rsid w:val="00625309"/>
    <w:rsid w:val="00631048"/>
    <w:rsid w:val="006343BD"/>
    <w:rsid w:val="00640EF1"/>
    <w:rsid w:val="00660DB1"/>
    <w:rsid w:val="0066596C"/>
    <w:rsid w:val="0066777C"/>
    <w:rsid w:val="006712FE"/>
    <w:rsid w:val="006714E3"/>
    <w:rsid w:val="00671D6B"/>
    <w:rsid w:val="00672B9E"/>
    <w:rsid w:val="00674FA0"/>
    <w:rsid w:val="006757B4"/>
    <w:rsid w:val="006759B2"/>
    <w:rsid w:val="00675F31"/>
    <w:rsid w:val="006778B4"/>
    <w:rsid w:val="00677CE7"/>
    <w:rsid w:val="00683570"/>
    <w:rsid w:val="00683C8F"/>
    <w:rsid w:val="00687DCA"/>
    <w:rsid w:val="00692F7F"/>
    <w:rsid w:val="00695324"/>
    <w:rsid w:val="006978E2"/>
    <w:rsid w:val="006A019C"/>
    <w:rsid w:val="006A1406"/>
    <w:rsid w:val="006A4240"/>
    <w:rsid w:val="006A6305"/>
    <w:rsid w:val="006A79F7"/>
    <w:rsid w:val="006B1E36"/>
    <w:rsid w:val="006C44A9"/>
    <w:rsid w:val="006C53A5"/>
    <w:rsid w:val="006D0A89"/>
    <w:rsid w:val="006D5B6C"/>
    <w:rsid w:val="006D61B7"/>
    <w:rsid w:val="006E0B94"/>
    <w:rsid w:val="006E20BC"/>
    <w:rsid w:val="006E2C33"/>
    <w:rsid w:val="006E6CAA"/>
    <w:rsid w:val="006F6610"/>
    <w:rsid w:val="007025AA"/>
    <w:rsid w:val="00703ADF"/>
    <w:rsid w:val="00703FED"/>
    <w:rsid w:val="007047AE"/>
    <w:rsid w:val="00710BE4"/>
    <w:rsid w:val="00711E6B"/>
    <w:rsid w:val="00711F54"/>
    <w:rsid w:val="00712378"/>
    <w:rsid w:val="00712436"/>
    <w:rsid w:val="007135A4"/>
    <w:rsid w:val="00716331"/>
    <w:rsid w:val="007204A1"/>
    <w:rsid w:val="00720588"/>
    <w:rsid w:val="00720E74"/>
    <w:rsid w:val="00725249"/>
    <w:rsid w:val="00730FF7"/>
    <w:rsid w:val="00731998"/>
    <w:rsid w:val="007401C3"/>
    <w:rsid w:val="00742D25"/>
    <w:rsid w:val="00743E40"/>
    <w:rsid w:val="007443F4"/>
    <w:rsid w:val="00750DDD"/>
    <w:rsid w:val="00751924"/>
    <w:rsid w:val="00751EAA"/>
    <w:rsid w:val="00762F36"/>
    <w:rsid w:val="00762FB4"/>
    <w:rsid w:val="00763697"/>
    <w:rsid w:val="00763F04"/>
    <w:rsid w:val="00767BBC"/>
    <w:rsid w:val="0077229B"/>
    <w:rsid w:val="00773FAB"/>
    <w:rsid w:val="00776815"/>
    <w:rsid w:val="00776AEF"/>
    <w:rsid w:val="00781A3F"/>
    <w:rsid w:val="00781C93"/>
    <w:rsid w:val="0078260B"/>
    <w:rsid w:val="00790697"/>
    <w:rsid w:val="00793641"/>
    <w:rsid w:val="0079389F"/>
    <w:rsid w:val="00797D20"/>
    <w:rsid w:val="007A1904"/>
    <w:rsid w:val="007A1F4B"/>
    <w:rsid w:val="007A5EBD"/>
    <w:rsid w:val="007A6A45"/>
    <w:rsid w:val="007A70A3"/>
    <w:rsid w:val="007D1314"/>
    <w:rsid w:val="007D383B"/>
    <w:rsid w:val="007E014C"/>
    <w:rsid w:val="007E41F0"/>
    <w:rsid w:val="007E6638"/>
    <w:rsid w:val="007E7B78"/>
    <w:rsid w:val="007F17A6"/>
    <w:rsid w:val="007F763B"/>
    <w:rsid w:val="00800D7A"/>
    <w:rsid w:val="008021EB"/>
    <w:rsid w:val="00802AAB"/>
    <w:rsid w:val="00803754"/>
    <w:rsid w:val="00804F1B"/>
    <w:rsid w:val="00807939"/>
    <w:rsid w:val="00810B03"/>
    <w:rsid w:val="008172B5"/>
    <w:rsid w:val="008175EB"/>
    <w:rsid w:val="00817CEE"/>
    <w:rsid w:val="0082369B"/>
    <w:rsid w:val="00823EB4"/>
    <w:rsid w:val="00823F62"/>
    <w:rsid w:val="00830062"/>
    <w:rsid w:val="008363A5"/>
    <w:rsid w:val="00837D73"/>
    <w:rsid w:val="0084279F"/>
    <w:rsid w:val="00842D88"/>
    <w:rsid w:val="008471EA"/>
    <w:rsid w:val="00850AEF"/>
    <w:rsid w:val="00856C4A"/>
    <w:rsid w:val="00866132"/>
    <w:rsid w:val="0087422C"/>
    <w:rsid w:val="008767FB"/>
    <w:rsid w:val="008805DC"/>
    <w:rsid w:val="00883294"/>
    <w:rsid w:val="008836B7"/>
    <w:rsid w:val="00890ECA"/>
    <w:rsid w:val="00895BF8"/>
    <w:rsid w:val="00895ED6"/>
    <w:rsid w:val="008972B3"/>
    <w:rsid w:val="008974FF"/>
    <w:rsid w:val="008A0FA5"/>
    <w:rsid w:val="008A1769"/>
    <w:rsid w:val="008A6630"/>
    <w:rsid w:val="008C20CE"/>
    <w:rsid w:val="008C6731"/>
    <w:rsid w:val="008C682C"/>
    <w:rsid w:val="008C68A5"/>
    <w:rsid w:val="008C68DB"/>
    <w:rsid w:val="008C7B3C"/>
    <w:rsid w:val="008D3BF8"/>
    <w:rsid w:val="008D6172"/>
    <w:rsid w:val="008D6C45"/>
    <w:rsid w:val="008D6FA0"/>
    <w:rsid w:val="008E2054"/>
    <w:rsid w:val="008E3ED0"/>
    <w:rsid w:val="008E3F0F"/>
    <w:rsid w:val="008E4872"/>
    <w:rsid w:val="008F34DB"/>
    <w:rsid w:val="008F6C0D"/>
    <w:rsid w:val="008F6DE1"/>
    <w:rsid w:val="0090018B"/>
    <w:rsid w:val="0090527E"/>
    <w:rsid w:val="009061EE"/>
    <w:rsid w:val="00911E8E"/>
    <w:rsid w:val="00912733"/>
    <w:rsid w:val="009128F2"/>
    <w:rsid w:val="00915C91"/>
    <w:rsid w:val="00916CDA"/>
    <w:rsid w:val="009170BE"/>
    <w:rsid w:val="00921B86"/>
    <w:rsid w:val="00922B60"/>
    <w:rsid w:val="00923571"/>
    <w:rsid w:val="00924F1B"/>
    <w:rsid w:val="009346F0"/>
    <w:rsid w:val="009368E0"/>
    <w:rsid w:val="00937079"/>
    <w:rsid w:val="00941887"/>
    <w:rsid w:val="009461D3"/>
    <w:rsid w:val="0095077E"/>
    <w:rsid w:val="00951242"/>
    <w:rsid w:val="00953BC4"/>
    <w:rsid w:val="00955E4D"/>
    <w:rsid w:val="00956125"/>
    <w:rsid w:val="00961DD9"/>
    <w:rsid w:val="00964C75"/>
    <w:rsid w:val="0096527F"/>
    <w:rsid w:val="00965A42"/>
    <w:rsid w:val="00966DB0"/>
    <w:rsid w:val="00966F89"/>
    <w:rsid w:val="009673A3"/>
    <w:rsid w:val="00971F36"/>
    <w:rsid w:val="00973603"/>
    <w:rsid w:val="00975FAF"/>
    <w:rsid w:val="00977E96"/>
    <w:rsid w:val="00984920"/>
    <w:rsid w:val="00984A39"/>
    <w:rsid w:val="00985286"/>
    <w:rsid w:val="00986155"/>
    <w:rsid w:val="00987F65"/>
    <w:rsid w:val="00993E8D"/>
    <w:rsid w:val="009953B1"/>
    <w:rsid w:val="009A0597"/>
    <w:rsid w:val="009A06C8"/>
    <w:rsid w:val="009A53BF"/>
    <w:rsid w:val="009B4426"/>
    <w:rsid w:val="009B49D1"/>
    <w:rsid w:val="009B4B1A"/>
    <w:rsid w:val="009B5281"/>
    <w:rsid w:val="009B63EE"/>
    <w:rsid w:val="009C01DB"/>
    <w:rsid w:val="009C0BD7"/>
    <w:rsid w:val="009C3FC2"/>
    <w:rsid w:val="009C5E29"/>
    <w:rsid w:val="009C625E"/>
    <w:rsid w:val="009D1119"/>
    <w:rsid w:val="009D75E6"/>
    <w:rsid w:val="009D778D"/>
    <w:rsid w:val="009D7BB4"/>
    <w:rsid w:val="009E165B"/>
    <w:rsid w:val="009E37F6"/>
    <w:rsid w:val="009E6A4D"/>
    <w:rsid w:val="009E7066"/>
    <w:rsid w:val="009F37B7"/>
    <w:rsid w:val="009F3E58"/>
    <w:rsid w:val="009F7902"/>
    <w:rsid w:val="00A01D28"/>
    <w:rsid w:val="00A028A5"/>
    <w:rsid w:val="00A105EE"/>
    <w:rsid w:val="00A1689F"/>
    <w:rsid w:val="00A21A3B"/>
    <w:rsid w:val="00A247A2"/>
    <w:rsid w:val="00A24B91"/>
    <w:rsid w:val="00A25ADC"/>
    <w:rsid w:val="00A27CD3"/>
    <w:rsid w:val="00A31616"/>
    <w:rsid w:val="00A319CC"/>
    <w:rsid w:val="00A33CEF"/>
    <w:rsid w:val="00A44790"/>
    <w:rsid w:val="00A52DAA"/>
    <w:rsid w:val="00A567FF"/>
    <w:rsid w:val="00A57069"/>
    <w:rsid w:val="00A57C33"/>
    <w:rsid w:val="00A6050F"/>
    <w:rsid w:val="00A628C4"/>
    <w:rsid w:val="00A64F5C"/>
    <w:rsid w:val="00A666B7"/>
    <w:rsid w:val="00A71CB1"/>
    <w:rsid w:val="00A72260"/>
    <w:rsid w:val="00A7255C"/>
    <w:rsid w:val="00A72B8B"/>
    <w:rsid w:val="00A744CF"/>
    <w:rsid w:val="00A74FB3"/>
    <w:rsid w:val="00A7630B"/>
    <w:rsid w:val="00A76BB8"/>
    <w:rsid w:val="00A81E80"/>
    <w:rsid w:val="00A87FC3"/>
    <w:rsid w:val="00A97A3C"/>
    <w:rsid w:val="00AA0240"/>
    <w:rsid w:val="00AA0694"/>
    <w:rsid w:val="00AA1C1F"/>
    <w:rsid w:val="00AA3113"/>
    <w:rsid w:val="00AA41FE"/>
    <w:rsid w:val="00AA542B"/>
    <w:rsid w:val="00AA6BF8"/>
    <w:rsid w:val="00AA7608"/>
    <w:rsid w:val="00AB04A3"/>
    <w:rsid w:val="00AB1C39"/>
    <w:rsid w:val="00AB1EAA"/>
    <w:rsid w:val="00AB2B9C"/>
    <w:rsid w:val="00AB38E1"/>
    <w:rsid w:val="00AB4CB8"/>
    <w:rsid w:val="00AB6184"/>
    <w:rsid w:val="00AC2ADC"/>
    <w:rsid w:val="00AD13DB"/>
    <w:rsid w:val="00AD194A"/>
    <w:rsid w:val="00AD4BBE"/>
    <w:rsid w:val="00AD6425"/>
    <w:rsid w:val="00AE3139"/>
    <w:rsid w:val="00AE38DC"/>
    <w:rsid w:val="00AE3C78"/>
    <w:rsid w:val="00AE40A1"/>
    <w:rsid w:val="00AE4951"/>
    <w:rsid w:val="00AE70A9"/>
    <w:rsid w:val="00AF2DB1"/>
    <w:rsid w:val="00AF6919"/>
    <w:rsid w:val="00B02C43"/>
    <w:rsid w:val="00B03620"/>
    <w:rsid w:val="00B07687"/>
    <w:rsid w:val="00B07E0C"/>
    <w:rsid w:val="00B13BAF"/>
    <w:rsid w:val="00B15720"/>
    <w:rsid w:val="00B159B7"/>
    <w:rsid w:val="00B16353"/>
    <w:rsid w:val="00B234AB"/>
    <w:rsid w:val="00B24A68"/>
    <w:rsid w:val="00B254B1"/>
    <w:rsid w:val="00B27441"/>
    <w:rsid w:val="00B37F04"/>
    <w:rsid w:val="00B40297"/>
    <w:rsid w:val="00B44976"/>
    <w:rsid w:val="00B45796"/>
    <w:rsid w:val="00B45FCC"/>
    <w:rsid w:val="00B46E0E"/>
    <w:rsid w:val="00B47D57"/>
    <w:rsid w:val="00B53F31"/>
    <w:rsid w:val="00B54EA6"/>
    <w:rsid w:val="00B55955"/>
    <w:rsid w:val="00B56E0A"/>
    <w:rsid w:val="00B5761F"/>
    <w:rsid w:val="00B6577A"/>
    <w:rsid w:val="00B65C8E"/>
    <w:rsid w:val="00B66346"/>
    <w:rsid w:val="00B70944"/>
    <w:rsid w:val="00B76588"/>
    <w:rsid w:val="00B774FE"/>
    <w:rsid w:val="00B778CF"/>
    <w:rsid w:val="00B77E91"/>
    <w:rsid w:val="00B77F6F"/>
    <w:rsid w:val="00B802BF"/>
    <w:rsid w:val="00B81424"/>
    <w:rsid w:val="00B82AC0"/>
    <w:rsid w:val="00B83FB6"/>
    <w:rsid w:val="00B85D51"/>
    <w:rsid w:val="00B87962"/>
    <w:rsid w:val="00B92857"/>
    <w:rsid w:val="00B96189"/>
    <w:rsid w:val="00B964B3"/>
    <w:rsid w:val="00BA1C64"/>
    <w:rsid w:val="00BA524A"/>
    <w:rsid w:val="00BA5A11"/>
    <w:rsid w:val="00BB00F4"/>
    <w:rsid w:val="00BB3F87"/>
    <w:rsid w:val="00BB6ACC"/>
    <w:rsid w:val="00BC15AE"/>
    <w:rsid w:val="00BC298A"/>
    <w:rsid w:val="00BC5E33"/>
    <w:rsid w:val="00BD26DE"/>
    <w:rsid w:val="00BD6A7A"/>
    <w:rsid w:val="00BE1539"/>
    <w:rsid w:val="00BE3433"/>
    <w:rsid w:val="00BE3BC1"/>
    <w:rsid w:val="00BE449F"/>
    <w:rsid w:val="00BF4599"/>
    <w:rsid w:val="00BF5C12"/>
    <w:rsid w:val="00C01DC3"/>
    <w:rsid w:val="00C03CE2"/>
    <w:rsid w:val="00C05461"/>
    <w:rsid w:val="00C055D1"/>
    <w:rsid w:val="00C05776"/>
    <w:rsid w:val="00C06AB5"/>
    <w:rsid w:val="00C13452"/>
    <w:rsid w:val="00C1520B"/>
    <w:rsid w:val="00C20AB3"/>
    <w:rsid w:val="00C23662"/>
    <w:rsid w:val="00C265B4"/>
    <w:rsid w:val="00C26D79"/>
    <w:rsid w:val="00C27D4B"/>
    <w:rsid w:val="00C34162"/>
    <w:rsid w:val="00C4006A"/>
    <w:rsid w:val="00C415CE"/>
    <w:rsid w:val="00C41BCA"/>
    <w:rsid w:val="00C53320"/>
    <w:rsid w:val="00C544D8"/>
    <w:rsid w:val="00C60D71"/>
    <w:rsid w:val="00C61E83"/>
    <w:rsid w:val="00C661CE"/>
    <w:rsid w:val="00C7054F"/>
    <w:rsid w:val="00C71655"/>
    <w:rsid w:val="00C721B0"/>
    <w:rsid w:val="00C7323B"/>
    <w:rsid w:val="00C802B9"/>
    <w:rsid w:val="00C81945"/>
    <w:rsid w:val="00C81949"/>
    <w:rsid w:val="00C82AEA"/>
    <w:rsid w:val="00C86A76"/>
    <w:rsid w:val="00C872EC"/>
    <w:rsid w:val="00C8747F"/>
    <w:rsid w:val="00C93B5C"/>
    <w:rsid w:val="00C94FA9"/>
    <w:rsid w:val="00C95E91"/>
    <w:rsid w:val="00CA2E22"/>
    <w:rsid w:val="00CA390E"/>
    <w:rsid w:val="00CA4B15"/>
    <w:rsid w:val="00CA4CDE"/>
    <w:rsid w:val="00CA5182"/>
    <w:rsid w:val="00CA678A"/>
    <w:rsid w:val="00CA7946"/>
    <w:rsid w:val="00CB404D"/>
    <w:rsid w:val="00CB4B7F"/>
    <w:rsid w:val="00CC243A"/>
    <w:rsid w:val="00CC286E"/>
    <w:rsid w:val="00CC7732"/>
    <w:rsid w:val="00CD2496"/>
    <w:rsid w:val="00CD33B9"/>
    <w:rsid w:val="00CD4661"/>
    <w:rsid w:val="00CD6B1A"/>
    <w:rsid w:val="00CD76A3"/>
    <w:rsid w:val="00CD7AE2"/>
    <w:rsid w:val="00CE0313"/>
    <w:rsid w:val="00CE06A0"/>
    <w:rsid w:val="00CE1216"/>
    <w:rsid w:val="00CE2670"/>
    <w:rsid w:val="00CE744F"/>
    <w:rsid w:val="00CF10A7"/>
    <w:rsid w:val="00CF23BF"/>
    <w:rsid w:val="00CF4053"/>
    <w:rsid w:val="00CF446B"/>
    <w:rsid w:val="00CF4507"/>
    <w:rsid w:val="00CF5112"/>
    <w:rsid w:val="00D00CD1"/>
    <w:rsid w:val="00D0459A"/>
    <w:rsid w:val="00D056B9"/>
    <w:rsid w:val="00D07540"/>
    <w:rsid w:val="00D173A0"/>
    <w:rsid w:val="00D2192A"/>
    <w:rsid w:val="00D21CEE"/>
    <w:rsid w:val="00D27388"/>
    <w:rsid w:val="00D278F3"/>
    <w:rsid w:val="00D31D6A"/>
    <w:rsid w:val="00D31DA8"/>
    <w:rsid w:val="00D32658"/>
    <w:rsid w:val="00D3357D"/>
    <w:rsid w:val="00D34E3D"/>
    <w:rsid w:val="00D34F52"/>
    <w:rsid w:val="00D35D6B"/>
    <w:rsid w:val="00D41BBD"/>
    <w:rsid w:val="00D4409E"/>
    <w:rsid w:val="00D45F83"/>
    <w:rsid w:val="00D47499"/>
    <w:rsid w:val="00D509F9"/>
    <w:rsid w:val="00D50CAE"/>
    <w:rsid w:val="00D53879"/>
    <w:rsid w:val="00D636DD"/>
    <w:rsid w:val="00D63E53"/>
    <w:rsid w:val="00D709C9"/>
    <w:rsid w:val="00D723FF"/>
    <w:rsid w:val="00D77E30"/>
    <w:rsid w:val="00D87249"/>
    <w:rsid w:val="00DA091E"/>
    <w:rsid w:val="00DA0BE0"/>
    <w:rsid w:val="00DA4C0C"/>
    <w:rsid w:val="00DA60D2"/>
    <w:rsid w:val="00DB1C57"/>
    <w:rsid w:val="00DB5471"/>
    <w:rsid w:val="00DB73AC"/>
    <w:rsid w:val="00DC123D"/>
    <w:rsid w:val="00DC4D90"/>
    <w:rsid w:val="00DD5379"/>
    <w:rsid w:val="00DE34AA"/>
    <w:rsid w:val="00DE4E1E"/>
    <w:rsid w:val="00DF2A25"/>
    <w:rsid w:val="00DF42E6"/>
    <w:rsid w:val="00DF543C"/>
    <w:rsid w:val="00DF7BB2"/>
    <w:rsid w:val="00E01BC6"/>
    <w:rsid w:val="00E0507C"/>
    <w:rsid w:val="00E06A1E"/>
    <w:rsid w:val="00E06EB4"/>
    <w:rsid w:val="00E07567"/>
    <w:rsid w:val="00E11E43"/>
    <w:rsid w:val="00E11F8C"/>
    <w:rsid w:val="00E120EF"/>
    <w:rsid w:val="00E12BC1"/>
    <w:rsid w:val="00E13A03"/>
    <w:rsid w:val="00E1484B"/>
    <w:rsid w:val="00E17148"/>
    <w:rsid w:val="00E176F3"/>
    <w:rsid w:val="00E216F5"/>
    <w:rsid w:val="00E238A0"/>
    <w:rsid w:val="00E23D74"/>
    <w:rsid w:val="00E23F2C"/>
    <w:rsid w:val="00E24573"/>
    <w:rsid w:val="00E25EC2"/>
    <w:rsid w:val="00E3054D"/>
    <w:rsid w:val="00E3350B"/>
    <w:rsid w:val="00E364E4"/>
    <w:rsid w:val="00E4459F"/>
    <w:rsid w:val="00E44AA5"/>
    <w:rsid w:val="00E45EFF"/>
    <w:rsid w:val="00E50568"/>
    <w:rsid w:val="00E5485E"/>
    <w:rsid w:val="00E56077"/>
    <w:rsid w:val="00E627F0"/>
    <w:rsid w:val="00E70F11"/>
    <w:rsid w:val="00E73E91"/>
    <w:rsid w:val="00E7435D"/>
    <w:rsid w:val="00E75D99"/>
    <w:rsid w:val="00E81ED5"/>
    <w:rsid w:val="00E82E25"/>
    <w:rsid w:val="00E83C7F"/>
    <w:rsid w:val="00E91CE2"/>
    <w:rsid w:val="00E920BE"/>
    <w:rsid w:val="00E934C8"/>
    <w:rsid w:val="00EA0484"/>
    <w:rsid w:val="00EA09A0"/>
    <w:rsid w:val="00EA1439"/>
    <w:rsid w:val="00EA4D32"/>
    <w:rsid w:val="00EA689E"/>
    <w:rsid w:val="00EA6E2E"/>
    <w:rsid w:val="00EA730A"/>
    <w:rsid w:val="00EB2751"/>
    <w:rsid w:val="00ED1DD2"/>
    <w:rsid w:val="00ED6DB4"/>
    <w:rsid w:val="00EE056C"/>
    <w:rsid w:val="00EE3E70"/>
    <w:rsid w:val="00EE4DB7"/>
    <w:rsid w:val="00EF08A7"/>
    <w:rsid w:val="00EF219C"/>
    <w:rsid w:val="00EF47A8"/>
    <w:rsid w:val="00EF487C"/>
    <w:rsid w:val="00EF551C"/>
    <w:rsid w:val="00EF5FDB"/>
    <w:rsid w:val="00F0282E"/>
    <w:rsid w:val="00F0307C"/>
    <w:rsid w:val="00F04861"/>
    <w:rsid w:val="00F05C73"/>
    <w:rsid w:val="00F10A79"/>
    <w:rsid w:val="00F10D7A"/>
    <w:rsid w:val="00F115CB"/>
    <w:rsid w:val="00F11D92"/>
    <w:rsid w:val="00F24142"/>
    <w:rsid w:val="00F245C3"/>
    <w:rsid w:val="00F27895"/>
    <w:rsid w:val="00F30C41"/>
    <w:rsid w:val="00F30D5A"/>
    <w:rsid w:val="00F328BC"/>
    <w:rsid w:val="00F33BBC"/>
    <w:rsid w:val="00F33FD6"/>
    <w:rsid w:val="00F430F7"/>
    <w:rsid w:val="00F43CF8"/>
    <w:rsid w:val="00F44724"/>
    <w:rsid w:val="00F50171"/>
    <w:rsid w:val="00F50B5D"/>
    <w:rsid w:val="00F51E7F"/>
    <w:rsid w:val="00F54CA1"/>
    <w:rsid w:val="00F55C49"/>
    <w:rsid w:val="00F612E0"/>
    <w:rsid w:val="00F64A33"/>
    <w:rsid w:val="00F65AEE"/>
    <w:rsid w:val="00F67D86"/>
    <w:rsid w:val="00F74387"/>
    <w:rsid w:val="00F76CEC"/>
    <w:rsid w:val="00F85C56"/>
    <w:rsid w:val="00F87185"/>
    <w:rsid w:val="00F912A1"/>
    <w:rsid w:val="00F92D8C"/>
    <w:rsid w:val="00F95956"/>
    <w:rsid w:val="00F96B69"/>
    <w:rsid w:val="00F97CFE"/>
    <w:rsid w:val="00FA1204"/>
    <w:rsid w:val="00FA241B"/>
    <w:rsid w:val="00FA2D71"/>
    <w:rsid w:val="00FB0F40"/>
    <w:rsid w:val="00FB2997"/>
    <w:rsid w:val="00FB5B03"/>
    <w:rsid w:val="00FB5F5B"/>
    <w:rsid w:val="00FC3DED"/>
    <w:rsid w:val="00FC6916"/>
    <w:rsid w:val="00FC69EE"/>
    <w:rsid w:val="00FC74B7"/>
    <w:rsid w:val="00FD1F42"/>
    <w:rsid w:val="00FD2AE1"/>
    <w:rsid w:val="00FD2DDF"/>
    <w:rsid w:val="00FD3777"/>
    <w:rsid w:val="00FD4A1D"/>
    <w:rsid w:val="00FD4F61"/>
    <w:rsid w:val="00FD63F9"/>
    <w:rsid w:val="00FD74D2"/>
    <w:rsid w:val="00FE2046"/>
    <w:rsid w:val="00FF1EE8"/>
    <w:rsid w:val="00FF3EA9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BF75B2"/>
  <w15:docId w15:val="{0CE4106B-5531-4D7D-81CB-1F99BF07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07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C24AF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5FA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5F5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AD642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425"/>
  </w:style>
  <w:style w:type="paragraph" w:styleId="a7">
    <w:name w:val="footer"/>
    <w:basedOn w:val="a"/>
    <w:rsid w:val="007401C3"/>
    <w:pPr>
      <w:tabs>
        <w:tab w:val="center" w:pos="4677"/>
        <w:tab w:val="right" w:pos="9355"/>
      </w:tabs>
    </w:pPr>
  </w:style>
  <w:style w:type="paragraph" w:styleId="a8">
    <w:name w:val="Plain Text"/>
    <w:basedOn w:val="a"/>
    <w:rsid w:val="00164C4B"/>
    <w:pPr>
      <w:widowControl/>
      <w:autoSpaceDE/>
      <w:autoSpaceDN/>
      <w:adjustRightInd/>
    </w:pPr>
    <w:rPr>
      <w:rFonts w:ascii="Courier New" w:hAnsi="Courier New"/>
    </w:rPr>
  </w:style>
  <w:style w:type="paragraph" w:customStyle="1" w:styleId="10">
    <w:name w:val="Название1"/>
    <w:basedOn w:val="a"/>
    <w:qFormat/>
    <w:rsid w:val="000D77A7"/>
    <w:pPr>
      <w:widowControl/>
      <w:autoSpaceDE/>
      <w:autoSpaceDN/>
      <w:adjustRightInd/>
      <w:jc w:val="center"/>
    </w:pPr>
    <w:rPr>
      <w:b/>
    </w:rPr>
  </w:style>
  <w:style w:type="paragraph" w:styleId="2">
    <w:name w:val="Body Text Indent 2"/>
    <w:basedOn w:val="a"/>
    <w:rsid w:val="00205B32"/>
    <w:pPr>
      <w:widowControl/>
      <w:autoSpaceDE/>
      <w:autoSpaceDN/>
      <w:adjustRightInd/>
      <w:ind w:left="561" w:hanging="561"/>
      <w:jc w:val="both"/>
    </w:pPr>
    <w:rPr>
      <w:sz w:val="24"/>
      <w:szCs w:val="24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rsid w:val="006A019C"/>
    <w:pPr>
      <w:tabs>
        <w:tab w:val="num" w:pos="360"/>
      </w:tabs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aa">
    <w:name w:val="Знак Знак Знак Знак"/>
    <w:basedOn w:val="a"/>
    <w:rsid w:val="00A27CD3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52511C"/>
    <w:pPr>
      <w:tabs>
        <w:tab w:val="num" w:pos="360"/>
      </w:tabs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11">
    <w:name w:val="Обычный1"/>
    <w:rsid w:val="0066596C"/>
    <w:pPr>
      <w:widowControl w:val="0"/>
      <w:spacing w:line="300" w:lineRule="auto"/>
      <w:ind w:firstLine="560"/>
      <w:jc w:val="both"/>
    </w:pPr>
    <w:rPr>
      <w:rFonts w:ascii="Arial" w:hAnsi="Arial"/>
      <w:snapToGrid w:val="0"/>
      <w:sz w:val="22"/>
    </w:rPr>
  </w:style>
  <w:style w:type="character" w:styleId="ac">
    <w:name w:val="Hyperlink"/>
    <w:rsid w:val="00F24142"/>
    <w:rPr>
      <w:color w:val="0000FF"/>
      <w:u w:val="single"/>
    </w:rPr>
  </w:style>
  <w:style w:type="paragraph" w:customStyle="1" w:styleId="ConsPlusNormal">
    <w:name w:val="ConsPlusNormal"/>
    <w:link w:val="ConsPlusNormal0"/>
    <w:rsid w:val="00D63E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Обычный + По ширине"/>
    <w:aliases w:val="Первая строка:  0,94 см,Узор: Нет (Белый)"/>
    <w:basedOn w:val="ConsPlusNormal"/>
    <w:link w:val="ae"/>
    <w:rsid w:val="00D63E53"/>
    <w:pPr>
      <w:ind w:firstLine="567"/>
      <w:jc w:val="both"/>
      <w:outlineLvl w:val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rsid w:val="00D63E53"/>
    <w:rPr>
      <w:rFonts w:ascii="Arial" w:hAnsi="Arial" w:cs="Arial"/>
      <w:lang w:val="ru-RU" w:eastAsia="ru-RU" w:bidi="ar-SA"/>
    </w:rPr>
  </w:style>
  <w:style w:type="character" w:customStyle="1" w:styleId="ae">
    <w:name w:val="Обычный + По ширине Знак"/>
    <w:aliases w:val="Первая строка:  0 Знак,94 см Знак,Узор: Нет (Белый) Знак"/>
    <w:basedOn w:val="ConsPlusNormal0"/>
    <w:link w:val="ad"/>
    <w:rsid w:val="00D63E53"/>
    <w:rPr>
      <w:rFonts w:ascii="Arial" w:hAnsi="Arial" w:cs="Arial"/>
      <w:lang w:val="ru-RU" w:eastAsia="ru-RU" w:bidi="ar-SA"/>
    </w:rPr>
  </w:style>
  <w:style w:type="character" w:styleId="af">
    <w:name w:val="FollowedHyperlink"/>
    <w:rsid w:val="008172B5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C661CE"/>
    <w:pPr>
      <w:ind w:left="720"/>
      <w:contextualSpacing/>
    </w:pPr>
  </w:style>
  <w:style w:type="character" w:styleId="af1">
    <w:name w:val="annotation reference"/>
    <w:rsid w:val="00C661CE"/>
    <w:rPr>
      <w:sz w:val="16"/>
      <w:szCs w:val="16"/>
    </w:rPr>
  </w:style>
  <w:style w:type="paragraph" w:styleId="af2">
    <w:name w:val="annotation text"/>
    <w:basedOn w:val="a"/>
    <w:link w:val="af3"/>
    <w:rsid w:val="00C661CE"/>
  </w:style>
  <w:style w:type="character" w:customStyle="1" w:styleId="af3">
    <w:name w:val="Текст примечания Знак"/>
    <w:basedOn w:val="a0"/>
    <w:link w:val="af2"/>
    <w:rsid w:val="00C6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port@chukotka.ru" TargetMode="External"/><Relationship Id="rId13" Type="http://schemas.openxmlformats.org/officeDocument/2006/relationships/hyperlink" Target="http://www.morport.chukotka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rport.chukotka.ru" TargetMode="External"/><Relationship Id="rId12" Type="http://schemas.openxmlformats.org/officeDocument/2006/relationships/hyperlink" Target="http://www.morport.chukotka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rport.chukotka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pkprvmorport2014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sl@morport.chukotka.ru" TargetMode="External"/><Relationship Id="rId14" Type="http://schemas.openxmlformats.org/officeDocument/2006/relationships/hyperlink" Target="http://www.morport.chukotka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adya\LOCALS~1\Temp\tmp126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tmp126.rtf</Template>
  <TotalTime>128</TotalTime>
  <Pages>6</Pages>
  <Words>3611</Words>
  <Characters>20588</Characters>
  <Application>Microsoft Office Word</Application>
  <DocSecurity>8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 0344-/3/0-</vt:lpstr>
    </vt:vector>
  </TitlesOfParts>
  <Company/>
  <LinksUpToDate>false</LinksUpToDate>
  <CharactersWithSpaces>24151</CharactersWithSpaces>
  <SharedDoc>false</SharedDoc>
  <HLinks>
    <vt:vector size="48" baseType="variant">
      <vt:variant>
        <vt:i4>6684791</vt:i4>
      </vt:variant>
      <vt:variant>
        <vt:i4>21</vt:i4>
      </vt:variant>
      <vt:variant>
        <vt:i4>0</vt:i4>
      </vt:variant>
      <vt:variant>
        <vt:i4>5</vt:i4>
      </vt:variant>
      <vt:variant>
        <vt:lpwstr>http://www.morport.chukotka.ru/</vt:lpwstr>
      </vt:variant>
      <vt:variant>
        <vt:lpwstr/>
      </vt:variant>
      <vt:variant>
        <vt:i4>6684791</vt:i4>
      </vt:variant>
      <vt:variant>
        <vt:i4>18</vt:i4>
      </vt:variant>
      <vt:variant>
        <vt:i4>0</vt:i4>
      </vt:variant>
      <vt:variant>
        <vt:i4>5</vt:i4>
      </vt:variant>
      <vt:variant>
        <vt:lpwstr>http://www.morport.chukotka.ru/</vt:lpwstr>
      </vt:variant>
      <vt:variant>
        <vt:lpwstr/>
      </vt:variant>
      <vt:variant>
        <vt:i4>6684791</vt:i4>
      </vt:variant>
      <vt:variant>
        <vt:i4>15</vt:i4>
      </vt:variant>
      <vt:variant>
        <vt:i4>0</vt:i4>
      </vt:variant>
      <vt:variant>
        <vt:i4>5</vt:i4>
      </vt:variant>
      <vt:variant>
        <vt:lpwstr>http://www.morport.chukotka.ru/</vt:lpwstr>
      </vt:variant>
      <vt:variant>
        <vt:lpwstr/>
      </vt:variant>
      <vt:variant>
        <vt:i4>6684791</vt:i4>
      </vt:variant>
      <vt:variant>
        <vt:i4>12</vt:i4>
      </vt:variant>
      <vt:variant>
        <vt:i4>0</vt:i4>
      </vt:variant>
      <vt:variant>
        <vt:i4>5</vt:i4>
      </vt:variant>
      <vt:variant>
        <vt:lpwstr>http://www.morport.chukotka.ru/</vt:lpwstr>
      </vt:variant>
      <vt:variant>
        <vt:lpwstr/>
      </vt:variant>
      <vt:variant>
        <vt:i4>5505133</vt:i4>
      </vt:variant>
      <vt:variant>
        <vt:i4>9</vt:i4>
      </vt:variant>
      <vt:variant>
        <vt:i4>0</vt:i4>
      </vt:variant>
      <vt:variant>
        <vt:i4>5</vt:i4>
      </vt:variant>
      <vt:variant>
        <vt:lpwstr>mailto:ppkprvmorport2014@mail.ru</vt:lpwstr>
      </vt:variant>
      <vt:variant>
        <vt:lpwstr/>
      </vt:variant>
      <vt:variant>
        <vt:i4>2555998</vt:i4>
      </vt:variant>
      <vt:variant>
        <vt:i4>6</vt:i4>
      </vt:variant>
      <vt:variant>
        <vt:i4>0</vt:i4>
      </vt:variant>
      <vt:variant>
        <vt:i4>5</vt:i4>
      </vt:variant>
      <vt:variant>
        <vt:lpwstr>mailto:dsl@morport.chukotka.ru</vt:lpwstr>
      </vt:variant>
      <vt:variant>
        <vt:lpwstr/>
      </vt:variant>
      <vt:variant>
        <vt:i4>3080195</vt:i4>
      </vt:variant>
      <vt:variant>
        <vt:i4>3</vt:i4>
      </vt:variant>
      <vt:variant>
        <vt:i4>0</vt:i4>
      </vt:variant>
      <vt:variant>
        <vt:i4>5</vt:i4>
      </vt:variant>
      <vt:variant>
        <vt:lpwstr>mailto:morport@chukotka.ru</vt:lpwstr>
      </vt:variant>
      <vt:variant>
        <vt:lpwstr/>
      </vt:variant>
      <vt:variant>
        <vt:i4>6684791</vt:i4>
      </vt:variant>
      <vt:variant>
        <vt:i4>0</vt:i4>
      </vt:variant>
      <vt:variant>
        <vt:i4>0</vt:i4>
      </vt:variant>
      <vt:variant>
        <vt:i4>5</vt:i4>
      </vt:variant>
      <vt:variant>
        <vt:lpwstr>http://www.morport.chukotka.ru/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 0344-/3/0-</dc:title>
  <dc:subject/>
  <dc:creator>nadya</dc:creator>
  <cp:keywords/>
  <dc:description/>
  <cp:lastModifiedBy>Анастасия</cp:lastModifiedBy>
  <cp:revision>29</cp:revision>
  <cp:lastPrinted>2023-06-01T21:05:00Z</cp:lastPrinted>
  <dcterms:created xsi:type="dcterms:W3CDTF">2022-01-31T02:26:00Z</dcterms:created>
  <dcterms:modified xsi:type="dcterms:W3CDTF">2025-04-15T23:04:00Z</dcterms:modified>
</cp:coreProperties>
</file>